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41650" w14:textId="77777777" w:rsidR="00D275C1" w:rsidRDefault="00D275C1" w:rsidP="00615A6A">
      <w:pPr>
        <w:rPr>
          <w:rFonts w:asciiTheme="minorHAnsi" w:hAnsiTheme="minorHAnsi" w:cstheme="minorHAnsi"/>
        </w:rPr>
      </w:pPr>
    </w:p>
    <w:p w14:paraId="6D38F2A5" w14:textId="77777777" w:rsidR="00615A6A" w:rsidRDefault="00615A6A" w:rsidP="00615A6A">
      <w:pPr>
        <w:rPr>
          <w:rFonts w:asciiTheme="minorHAnsi" w:hAnsiTheme="minorHAnsi" w:cstheme="minorHAnsi"/>
          <w:b/>
        </w:rPr>
      </w:pPr>
      <w:r w:rsidRPr="00DD079A">
        <w:rPr>
          <w:rFonts w:asciiTheme="minorHAnsi" w:hAnsiTheme="minorHAnsi" w:cstheme="minorHAnsi"/>
        </w:rPr>
        <w:t xml:space="preserve">             </w:t>
      </w:r>
      <w:r w:rsidRPr="00DD079A">
        <w:rPr>
          <w:rFonts w:asciiTheme="minorHAnsi" w:hAnsiTheme="minorHAnsi" w:cstheme="minorHAnsi"/>
          <w:b/>
        </w:rPr>
        <w:t xml:space="preserve">SVĚTOVÁ LITERATURA 20. A 21. STOLETÍ  </w:t>
      </w:r>
    </w:p>
    <w:p w14:paraId="3CC1A03F" w14:textId="77777777" w:rsidR="00615A6A" w:rsidRDefault="00615A6A" w:rsidP="00615A6A">
      <w:pPr>
        <w:rPr>
          <w:rFonts w:asciiTheme="minorHAnsi" w:hAnsiTheme="minorHAnsi" w:cstheme="minorHAnsi"/>
          <w:b/>
        </w:rPr>
      </w:pPr>
    </w:p>
    <w:p w14:paraId="6B2D77E9" w14:textId="77777777" w:rsidR="00615A6A" w:rsidRDefault="00615A6A" w:rsidP="0018358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</w:t>
      </w:r>
      <w:r w:rsidRPr="0044523A">
        <w:rPr>
          <w:rFonts w:ascii="Calibri" w:hAnsi="Calibri" w:cs="Calibri"/>
          <w:iCs/>
          <w:sz w:val="20"/>
          <w:szCs w:val="20"/>
        </w:rPr>
        <w:t>Adams</w:t>
      </w:r>
      <w:r w:rsidRPr="0044523A">
        <w:rPr>
          <w:rFonts w:ascii="Calibri" w:hAnsi="Calibri" w:cs="Calibri"/>
          <w:sz w:val="20"/>
          <w:szCs w:val="20"/>
        </w:rPr>
        <w:t>: Daleká cesta za domovem</w:t>
      </w:r>
    </w:p>
    <w:p w14:paraId="020D727F" w14:textId="70187A07" w:rsidR="00A0426B" w:rsidRPr="0044523A" w:rsidRDefault="00A0426B" w:rsidP="0018358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Adams, D.: Stopařův průvodce po Galaxii</w:t>
      </w:r>
    </w:p>
    <w:p w14:paraId="4A5E1C7B" w14:textId="77777777" w:rsidR="00615A6A" w:rsidRPr="0044523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sz w:val="20"/>
          <w:szCs w:val="20"/>
        </w:rPr>
        <w:t>Bernies</w:t>
      </w:r>
      <w:proofErr w:type="spellEnd"/>
      <w:r w:rsidRPr="0044523A">
        <w:rPr>
          <w:rFonts w:ascii="Calibri" w:hAnsi="Calibri" w:cs="Calibri"/>
          <w:sz w:val="20"/>
          <w:szCs w:val="20"/>
        </w:rPr>
        <w:t>: Válka o zadnici dona Emanuela, Ptáci bez křídel</w:t>
      </w:r>
    </w:p>
    <w:p w14:paraId="177777D2" w14:textId="77777777" w:rsidR="00615A6A" w:rsidRPr="0044523A" w:rsidRDefault="00615A6A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proofErr w:type="spellStart"/>
      <w:r w:rsidRPr="0044523A">
        <w:rPr>
          <w:rFonts w:cs="Calibri"/>
          <w:sz w:val="20"/>
          <w:szCs w:val="20"/>
        </w:rPr>
        <w:t>Bukowski</w:t>
      </w:r>
      <w:proofErr w:type="spellEnd"/>
      <w:r w:rsidRPr="0044523A">
        <w:rPr>
          <w:rFonts w:cs="Calibri"/>
          <w:sz w:val="20"/>
          <w:szCs w:val="20"/>
        </w:rPr>
        <w:t>: Hollywood, Všechny řitě světa i ta má, Ženy, Feťák, Šunkový nářez, Poštovní úřad</w:t>
      </w:r>
    </w:p>
    <w:p w14:paraId="550A0749" w14:textId="77777777" w:rsidR="00A0426B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iCs/>
          <w:sz w:val="20"/>
          <w:szCs w:val="20"/>
        </w:rPr>
        <w:t>Bulgakov</w:t>
      </w:r>
      <w:proofErr w:type="spellEnd"/>
      <w:r w:rsidRPr="0044523A">
        <w:rPr>
          <w:rFonts w:ascii="Calibri" w:hAnsi="Calibri" w:cs="Calibri"/>
          <w:sz w:val="20"/>
          <w:szCs w:val="20"/>
        </w:rPr>
        <w:t>: Mistr a Markétka</w:t>
      </w:r>
    </w:p>
    <w:p w14:paraId="5D3C84A9" w14:textId="47507CEC" w:rsidR="00615A6A" w:rsidRPr="0044523A" w:rsidRDefault="00A0426B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Büchner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Vojcek</w:t>
      </w:r>
      <w:proofErr w:type="spellEnd"/>
      <w:r w:rsidR="00615A6A" w:rsidRPr="0044523A">
        <w:rPr>
          <w:rFonts w:ascii="Calibri" w:hAnsi="Calibri" w:cs="Calibri"/>
          <w:sz w:val="20"/>
          <w:szCs w:val="20"/>
        </w:rPr>
        <w:t xml:space="preserve"> </w:t>
      </w:r>
    </w:p>
    <w:p w14:paraId="75BA2B45" w14:textId="77777777" w:rsidR="00615A6A" w:rsidRPr="0044523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iCs/>
          <w:sz w:val="20"/>
          <w:szCs w:val="20"/>
        </w:rPr>
        <w:t>Camus</w:t>
      </w:r>
      <w:proofErr w:type="spellEnd"/>
      <w:r w:rsidRPr="0044523A">
        <w:rPr>
          <w:rFonts w:ascii="Calibri" w:hAnsi="Calibri" w:cs="Calibri"/>
          <w:sz w:val="20"/>
          <w:szCs w:val="20"/>
        </w:rPr>
        <w:t>: Cizinec, Mor</w:t>
      </w:r>
    </w:p>
    <w:p w14:paraId="021AFB25" w14:textId="77777777" w:rsidR="00615A6A" w:rsidRPr="0044523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sz w:val="20"/>
          <w:szCs w:val="20"/>
        </w:rPr>
        <w:t>Céline</w:t>
      </w:r>
      <w:proofErr w:type="spellEnd"/>
      <w:r w:rsidRPr="0044523A">
        <w:rPr>
          <w:rFonts w:ascii="Calibri" w:hAnsi="Calibri" w:cs="Calibri"/>
          <w:sz w:val="20"/>
          <w:szCs w:val="20"/>
        </w:rPr>
        <w:t>: Cesta do hlubin noci</w:t>
      </w:r>
    </w:p>
    <w:p w14:paraId="60215E55" w14:textId="77777777" w:rsidR="00615A6A" w:rsidRDefault="00615A6A" w:rsidP="00615A6A">
      <w:pPr>
        <w:pStyle w:val="Odstavecseseznamem"/>
        <w:spacing w:after="0" w:line="240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</w:t>
      </w:r>
      <w:proofErr w:type="spellStart"/>
      <w:r w:rsidRPr="0044523A">
        <w:rPr>
          <w:rFonts w:cs="Calibri"/>
          <w:sz w:val="20"/>
          <w:szCs w:val="20"/>
        </w:rPr>
        <w:t>Conrad</w:t>
      </w:r>
      <w:proofErr w:type="spellEnd"/>
      <w:r w:rsidRPr="0044523A">
        <w:rPr>
          <w:rFonts w:cs="Calibri"/>
          <w:sz w:val="20"/>
          <w:szCs w:val="20"/>
        </w:rPr>
        <w:t>: Srdce temnoty</w:t>
      </w:r>
    </w:p>
    <w:p w14:paraId="32F332C0" w14:textId="2C87BF46" w:rsidR="00491527" w:rsidRPr="0044523A" w:rsidRDefault="00491527" w:rsidP="00615A6A">
      <w:pPr>
        <w:pStyle w:val="Odstavecseseznamem"/>
        <w:spacing w:after="0" w:line="240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proofErr w:type="spellStart"/>
      <w:r>
        <w:rPr>
          <w:rFonts w:cs="Calibri"/>
          <w:sz w:val="20"/>
          <w:szCs w:val="20"/>
        </w:rPr>
        <w:t>Dahl</w:t>
      </w:r>
      <w:proofErr w:type="spellEnd"/>
      <w:r>
        <w:rPr>
          <w:rFonts w:cs="Calibri"/>
          <w:sz w:val="20"/>
          <w:szCs w:val="20"/>
        </w:rPr>
        <w:t>: Příběhy nečekaných konců</w:t>
      </w:r>
    </w:p>
    <w:p w14:paraId="7B2CBCF1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sz w:val="20"/>
          <w:szCs w:val="20"/>
        </w:rPr>
        <w:t>Eco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: Jméno růže </w:t>
      </w:r>
    </w:p>
    <w:p w14:paraId="7E596721" w14:textId="77777777" w:rsidR="0020103A" w:rsidRPr="0044523A" w:rsidRDefault="0020103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Fieldingová: Deník </w:t>
      </w:r>
      <w:proofErr w:type="spellStart"/>
      <w:r>
        <w:rPr>
          <w:rFonts w:ascii="Calibri" w:hAnsi="Calibri" w:cs="Calibri"/>
          <w:sz w:val="20"/>
          <w:szCs w:val="20"/>
        </w:rPr>
        <w:t>Bridget</w:t>
      </w:r>
      <w:proofErr w:type="spellEnd"/>
      <w:r>
        <w:rPr>
          <w:rFonts w:ascii="Calibri" w:hAnsi="Calibri" w:cs="Calibri"/>
          <w:sz w:val="20"/>
          <w:szCs w:val="20"/>
        </w:rPr>
        <w:t xml:space="preserve"> Jonesové</w:t>
      </w:r>
    </w:p>
    <w:p w14:paraId="46D64750" w14:textId="77777777" w:rsidR="00615A6A" w:rsidRPr="0044523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sz w:val="20"/>
          <w:szCs w:val="20"/>
        </w:rPr>
        <w:t xml:space="preserve">Fitzgerald: Velký </w:t>
      </w:r>
      <w:proofErr w:type="spellStart"/>
      <w:r w:rsidRPr="0044523A">
        <w:rPr>
          <w:rFonts w:ascii="Calibri" w:hAnsi="Calibri" w:cs="Calibri"/>
          <w:sz w:val="20"/>
          <w:szCs w:val="20"/>
        </w:rPr>
        <w:t>Gatsby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 </w:t>
      </w:r>
    </w:p>
    <w:p w14:paraId="257A9850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iCs/>
          <w:sz w:val="20"/>
          <w:szCs w:val="20"/>
        </w:rPr>
        <w:t>Gaarder</w:t>
      </w:r>
      <w:proofErr w:type="spellEnd"/>
      <w:r w:rsidRPr="0044523A">
        <w:rPr>
          <w:rFonts w:ascii="Calibri" w:hAnsi="Calibri" w:cs="Calibri"/>
          <w:sz w:val="20"/>
          <w:szCs w:val="20"/>
        </w:rPr>
        <w:t>: Sofiin svět</w:t>
      </w:r>
    </w:p>
    <w:p w14:paraId="385480A6" w14:textId="70326AE2" w:rsidR="00554FF7" w:rsidRDefault="00554FF7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Golding</w:t>
      </w:r>
      <w:proofErr w:type="spellEnd"/>
      <w:r>
        <w:rPr>
          <w:rFonts w:ascii="Calibri" w:hAnsi="Calibri" w:cs="Calibri"/>
          <w:sz w:val="20"/>
          <w:szCs w:val="20"/>
        </w:rPr>
        <w:t>: Pán much</w:t>
      </w:r>
    </w:p>
    <w:p w14:paraId="6B31FD24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iCs/>
          <w:sz w:val="20"/>
          <w:szCs w:val="20"/>
        </w:rPr>
        <w:t>Graves</w:t>
      </w:r>
      <w:r w:rsidRPr="009610FA">
        <w:rPr>
          <w:rFonts w:ascii="Calibri" w:hAnsi="Calibri" w:cs="Calibri"/>
          <w:sz w:val="20"/>
          <w:szCs w:val="20"/>
        </w:rPr>
        <w:t>: Já, Claudius</w:t>
      </w:r>
    </w:p>
    <w:p w14:paraId="77C9443D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sz w:val="20"/>
          <w:szCs w:val="20"/>
        </w:rPr>
        <w:t xml:space="preserve">Greene: </w:t>
      </w:r>
      <w:r>
        <w:rPr>
          <w:rFonts w:ascii="Calibri" w:hAnsi="Calibri" w:cs="Calibri"/>
          <w:sz w:val="20"/>
          <w:szCs w:val="20"/>
        </w:rPr>
        <w:t>Moc a sláva</w:t>
      </w:r>
    </w:p>
    <w:p w14:paraId="566256F3" w14:textId="010F27CC" w:rsidR="00554FF7" w:rsidRDefault="00554FF7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Felscherinow</w:t>
      </w:r>
      <w:proofErr w:type="spellEnd"/>
      <w:r>
        <w:rPr>
          <w:rFonts w:ascii="Calibri" w:hAnsi="Calibri" w:cs="Calibri"/>
          <w:sz w:val="20"/>
          <w:szCs w:val="20"/>
        </w:rPr>
        <w:t>: My děti ze stanice ZOO</w:t>
      </w:r>
    </w:p>
    <w:p w14:paraId="7F4BC33B" w14:textId="77777777" w:rsidR="009B08A1" w:rsidRPr="009610FA" w:rsidRDefault="009B08A1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Haddon</w:t>
      </w:r>
      <w:proofErr w:type="spellEnd"/>
      <w:r>
        <w:rPr>
          <w:rFonts w:ascii="Calibri" w:hAnsi="Calibri" w:cs="Calibri"/>
          <w:sz w:val="20"/>
          <w:szCs w:val="20"/>
        </w:rPr>
        <w:t>: Podivný případ se psem</w:t>
      </w:r>
    </w:p>
    <w:p w14:paraId="188D9E01" w14:textId="77777777" w:rsidR="00615A6A" w:rsidRPr="009610FA" w:rsidRDefault="00615A6A" w:rsidP="00615A6A">
      <w:pPr>
        <w:rPr>
          <w:rFonts w:ascii="Calibri" w:hAnsi="Calibri" w:cs="Calibri"/>
          <w:iCs/>
          <w:sz w:val="20"/>
          <w:szCs w:val="20"/>
        </w:rPr>
      </w:pPr>
      <w:r w:rsidRPr="009610FA">
        <w:rPr>
          <w:rFonts w:ascii="Calibri" w:hAnsi="Calibri" w:cs="Calibri"/>
          <w:sz w:val="20"/>
          <w:szCs w:val="20"/>
        </w:rPr>
        <w:t xml:space="preserve">           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610FA">
        <w:rPr>
          <w:rFonts w:ascii="Calibri" w:hAnsi="Calibri" w:cs="Calibri"/>
          <w:iCs/>
          <w:sz w:val="20"/>
          <w:szCs w:val="20"/>
        </w:rPr>
        <w:t xml:space="preserve">Heller: </w:t>
      </w:r>
      <w:r w:rsidRPr="009610FA">
        <w:rPr>
          <w:rFonts w:ascii="Calibri" w:hAnsi="Calibri" w:cs="Calibri"/>
          <w:sz w:val="20"/>
          <w:szCs w:val="20"/>
        </w:rPr>
        <w:t>Bůh ví</w:t>
      </w:r>
    </w:p>
    <w:p w14:paraId="0BF351AD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Hemingway</w:t>
      </w:r>
      <w:proofErr w:type="spellEnd"/>
      <w:r w:rsidRPr="009610FA">
        <w:rPr>
          <w:rFonts w:ascii="Calibri" w:hAnsi="Calibri" w:cs="Calibri"/>
          <w:iCs/>
          <w:sz w:val="20"/>
          <w:szCs w:val="20"/>
        </w:rPr>
        <w:t>:</w:t>
      </w:r>
      <w:r w:rsidRPr="009610FA">
        <w:rPr>
          <w:rFonts w:ascii="Calibri" w:hAnsi="Calibri" w:cs="Calibri"/>
          <w:sz w:val="20"/>
          <w:szCs w:val="20"/>
        </w:rPr>
        <w:t xml:space="preserve"> Povídky, Stařec a moře</w:t>
      </w:r>
    </w:p>
    <w:p w14:paraId="10910E00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Hosseini</w:t>
      </w:r>
      <w:proofErr w:type="spellEnd"/>
      <w:r w:rsidRPr="009610FA">
        <w:rPr>
          <w:rFonts w:ascii="Calibri" w:hAnsi="Calibri" w:cs="Calibri"/>
          <w:sz w:val="20"/>
          <w:szCs w:val="20"/>
        </w:rPr>
        <w:t>: Lovec draků, Tisíce planoucích sluncí</w:t>
      </w:r>
    </w:p>
    <w:p w14:paraId="27D2D9A9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Irving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Svět podle </w:t>
      </w:r>
      <w:proofErr w:type="spellStart"/>
      <w:r w:rsidRPr="009610FA">
        <w:rPr>
          <w:rFonts w:ascii="Calibri" w:hAnsi="Calibri" w:cs="Calibri"/>
          <w:sz w:val="20"/>
          <w:szCs w:val="20"/>
        </w:rPr>
        <w:t>Garpa</w:t>
      </w:r>
      <w:proofErr w:type="spellEnd"/>
      <w:r w:rsidR="00D00F50">
        <w:rPr>
          <w:rFonts w:ascii="Calibri" w:hAnsi="Calibri" w:cs="Calibri"/>
          <w:sz w:val="20"/>
          <w:szCs w:val="20"/>
        </w:rPr>
        <w:t xml:space="preserve">, Pravidla moštárny, Modlitba za </w:t>
      </w:r>
      <w:proofErr w:type="spellStart"/>
      <w:r w:rsidR="00D00F50">
        <w:rPr>
          <w:rFonts w:ascii="Calibri" w:hAnsi="Calibri" w:cs="Calibri"/>
          <w:sz w:val="20"/>
          <w:szCs w:val="20"/>
        </w:rPr>
        <w:t>Owena</w:t>
      </w:r>
      <w:proofErr w:type="spellEnd"/>
      <w:r w:rsidR="00D00F5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00F50">
        <w:rPr>
          <w:rFonts w:ascii="Calibri" w:hAnsi="Calibri" w:cs="Calibri"/>
          <w:sz w:val="20"/>
          <w:szCs w:val="20"/>
        </w:rPr>
        <w:t>Meanyho</w:t>
      </w:r>
      <w:proofErr w:type="spellEnd"/>
      <w:r w:rsidR="00D00F50">
        <w:rPr>
          <w:rFonts w:ascii="Calibri" w:hAnsi="Calibri" w:cs="Calibri"/>
          <w:sz w:val="20"/>
          <w:szCs w:val="20"/>
        </w:rPr>
        <w:t xml:space="preserve">, </w:t>
      </w:r>
    </w:p>
    <w:p w14:paraId="5EF5030E" w14:textId="77777777" w:rsidR="00615A6A" w:rsidRPr="009610FA" w:rsidRDefault="00615A6A" w:rsidP="00615A6A">
      <w:pPr>
        <w:ind w:left="720"/>
        <w:rPr>
          <w:rFonts w:ascii="Calibri" w:hAnsi="Calibri" w:cs="Calibri"/>
          <w:iCs/>
          <w:sz w:val="20"/>
          <w:szCs w:val="20"/>
        </w:rPr>
      </w:pPr>
      <w:r w:rsidRPr="009610FA">
        <w:rPr>
          <w:rFonts w:ascii="Calibri" w:hAnsi="Calibri" w:cs="Calibri"/>
          <w:iCs/>
          <w:sz w:val="20"/>
          <w:szCs w:val="20"/>
        </w:rPr>
        <w:t xml:space="preserve">Kafka: </w:t>
      </w:r>
      <w:r w:rsidRPr="009610FA">
        <w:rPr>
          <w:rFonts w:ascii="Calibri" w:hAnsi="Calibri" w:cs="Calibri"/>
          <w:sz w:val="20"/>
          <w:szCs w:val="20"/>
        </w:rPr>
        <w:t>Proměna, Zámek, Proces, Povídky</w:t>
      </w:r>
      <w:r w:rsidR="0020103A">
        <w:rPr>
          <w:rFonts w:ascii="Calibri" w:hAnsi="Calibri" w:cs="Calibri"/>
          <w:sz w:val="20"/>
          <w:szCs w:val="20"/>
        </w:rPr>
        <w:t>, Dopis otci</w:t>
      </w:r>
      <w:r w:rsidRPr="009610FA">
        <w:rPr>
          <w:rFonts w:ascii="Calibri" w:hAnsi="Calibri" w:cs="Calibri"/>
          <w:sz w:val="20"/>
          <w:szCs w:val="20"/>
        </w:rPr>
        <w:t xml:space="preserve"> </w:t>
      </w:r>
    </w:p>
    <w:p w14:paraId="7883280B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Kerouac</w:t>
      </w:r>
      <w:proofErr w:type="spellEnd"/>
      <w:r w:rsidRPr="009610FA">
        <w:rPr>
          <w:rFonts w:ascii="Calibri" w:hAnsi="Calibri" w:cs="Calibri"/>
          <w:sz w:val="20"/>
          <w:szCs w:val="20"/>
        </w:rPr>
        <w:t>: Na cestě</w:t>
      </w:r>
    </w:p>
    <w:p w14:paraId="5AA426C7" w14:textId="20828B05" w:rsidR="0018358E" w:rsidRDefault="0018358E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Keyes</w:t>
      </w:r>
      <w:proofErr w:type="spellEnd"/>
      <w:r>
        <w:rPr>
          <w:rFonts w:ascii="Calibri" w:hAnsi="Calibri" w:cs="Calibri"/>
          <w:sz w:val="20"/>
          <w:szCs w:val="20"/>
        </w:rPr>
        <w:t xml:space="preserve">: Růže pro </w:t>
      </w:r>
      <w:proofErr w:type="spellStart"/>
      <w:r>
        <w:rPr>
          <w:rFonts w:ascii="Calibri" w:hAnsi="Calibri" w:cs="Calibri"/>
          <w:sz w:val="20"/>
          <w:szCs w:val="20"/>
        </w:rPr>
        <w:t>Algernon</w:t>
      </w:r>
      <w:proofErr w:type="spellEnd"/>
    </w:p>
    <w:p w14:paraId="4B1C0BC4" w14:textId="480E74A3" w:rsidR="006B542A" w:rsidRPr="006B542A" w:rsidRDefault="006B542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6B542A">
        <w:rPr>
          <w:rFonts w:asciiTheme="minorHAnsi" w:hAnsiTheme="minorHAnsi" w:cstheme="minorHAnsi"/>
          <w:color w:val="2C363A"/>
          <w:sz w:val="20"/>
          <w:szCs w:val="20"/>
          <w:shd w:val="clear" w:color="auto" w:fill="FFFFFF"/>
        </w:rPr>
        <w:t>Kesey</w:t>
      </w:r>
      <w:proofErr w:type="spellEnd"/>
      <w:r w:rsidRPr="006B542A">
        <w:rPr>
          <w:rFonts w:asciiTheme="minorHAnsi" w:hAnsiTheme="minorHAnsi" w:cstheme="minorHAnsi"/>
          <w:color w:val="2C363A"/>
          <w:sz w:val="20"/>
          <w:szCs w:val="20"/>
          <w:shd w:val="clear" w:color="auto" w:fill="FFFFFF"/>
        </w:rPr>
        <w:t xml:space="preserve"> - Vyhoďme ho z kola ven</w:t>
      </w:r>
    </w:p>
    <w:p w14:paraId="66709900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Lodge</w:t>
      </w:r>
      <w:proofErr w:type="spellEnd"/>
      <w:r w:rsidRPr="009610FA">
        <w:rPr>
          <w:rFonts w:ascii="Calibri" w:hAnsi="Calibri" w:cs="Calibri"/>
          <w:sz w:val="20"/>
          <w:szCs w:val="20"/>
        </w:rPr>
        <w:t>: Hostující profesoři</w:t>
      </w:r>
    </w:p>
    <w:p w14:paraId="08AA86BF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Malamud</w:t>
      </w:r>
      <w:proofErr w:type="spellEnd"/>
      <w:r w:rsidRPr="009610FA">
        <w:rPr>
          <w:rFonts w:ascii="Calibri" w:hAnsi="Calibri" w:cs="Calibri"/>
          <w:sz w:val="20"/>
          <w:szCs w:val="20"/>
        </w:rPr>
        <w:t>: Správkař, Povídky</w:t>
      </w:r>
    </w:p>
    <w:p w14:paraId="10FFF687" w14:textId="3D081C2E" w:rsidR="00615A6A" w:rsidRPr="009610FA" w:rsidRDefault="00615A6A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r w:rsidRPr="009610FA">
        <w:rPr>
          <w:rFonts w:cs="Calibri"/>
          <w:iCs/>
          <w:sz w:val="20"/>
          <w:szCs w:val="20"/>
        </w:rPr>
        <w:t>Mann</w:t>
      </w:r>
      <w:r w:rsidRPr="009610FA">
        <w:rPr>
          <w:rFonts w:cs="Calibri"/>
          <w:sz w:val="20"/>
          <w:szCs w:val="20"/>
        </w:rPr>
        <w:t>: Mario a kouzelník, Smrt v</w:t>
      </w:r>
      <w:r w:rsidR="00686D40">
        <w:rPr>
          <w:rFonts w:cs="Calibri"/>
          <w:sz w:val="20"/>
          <w:szCs w:val="20"/>
        </w:rPr>
        <w:t> </w:t>
      </w:r>
      <w:r w:rsidRPr="009610FA">
        <w:rPr>
          <w:rFonts w:cs="Calibri"/>
          <w:sz w:val="20"/>
          <w:szCs w:val="20"/>
        </w:rPr>
        <w:t>Benátkách</w:t>
      </w:r>
      <w:r w:rsidR="00686D40">
        <w:rPr>
          <w:rFonts w:cs="Calibri"/>
          <w:sz w:val="20"/>
          <w:szCs w:val="20"/>
        </w:rPr>
        <w:t xml:space="preserve">, </w:t>
      </w:r>
      <w:proofErr w:type="spellStart"/>
      <w:r w:rsidR="00686D40">
        <w:rPr>
          <w:rFonts w:cs="Calibri"/>
          <w:sz w:val="20"/>
          <w:szCs w:val="20"/>
        </w:rPr>
        <w:t>Glaudius</w:t>
      </w:r>
      <w:proofErr w:type="spellEnd"/>
      <w:r w:rsidR="00686D40">
        <w:rPr>
          <w:rFonts w:cs="Calibri"/>
          <w:sz w:val="20"/>
          <w:szCs w:val="20"/>
        </w:rPr>
        <w:t xml:space="preserve"> Dei</w:t>
      </w:r>
    </w:p>
    <w:p w14:paraId="46A141CE" w14:textId="77777777" w:rsidR="00615A6A" w:rsidRPr="009610FA" w:rsidRDefault="00615A6A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proofErr w:type="spellStart"/>
      <w:r w:rsidRPr="009610FA">
        <w:rPr>
          <w:rFonts w:cs="Calibri"/>
          <w:sz w:val="20"/>
          <w:szCs w:val="20"/>
        </w:rPr>
        <w:t>Márai</w:t>
      </w:r>
      <w:proofErr w:type="spellEnd"/>
      <w:r w:rsidRPr="009610FA">
        <w:rPr>
          <w:rFonts w:cs="Calibri"/>
          <w:sz w:val="20"/>
          <w:szCs w:val="20"/>
        </w:rPr>
        <w:t>: Svíce dohořívají</w:t>
      </w:r>
    </w:p>
    <w:p w14:paraId="33664E7C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Márquez</w:t>
      </w:r>
      <w:proofErr w:type="spellEnd"/>
      <w:r w:rsidRPr="009610FA">
        <w:rPr>
          <w:rFonts w:ascii="Calibri" w:hAnsi="Calibri" w:cs="Calibri"/>
          <w:iCs/>
          <w:sz w:val="20"/>
          <w:szCs w:val="20"/>
        </w:rPr>
        <w:t xml:space="preserve">: </w:t>
      </w:r>
      <w:r w:rsidRPr="009610FA">
        <w:rPr>
          <w:rFonts w:ascii="Calibri" w:hAnsi="Calibri" w:cs="Calibri"/>
          <w:sz w:val="20"/>
          <w:szCs w:val="20"/>
        </w:rPr>
        <w:t>Sto roků samoty, Kronika ohlášené smrti, O lásce a jiných běsech, Láska za časů cholery</w:t>
      </w:r>
    </w:p>
    <w:p w14:paraId="76DDABEF" w14:textId="77777777" w:rsidR="00615A6A" w:rsidRPr="009610FA" w:rsidRDefault="00615A6A" w:rsidP="00615A6A">
      <w:pPr>
        <w:ind w:left="720"/>
        <w:rPr>
          <w:rFonts w:ascii="Calibri" w:hAnsi="Calibri" w:cs="Calibri"/>
          <w:iCs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Mathiesson</w:t>
      </w:r>
      <w:proofErr w:type="spellEnd"/>
      <w:r w:rsidRPr="009610FA">
        <w:rPr>
          <w:rFonts w:ascii="Calibri" w:hAnsi="Calibri" w:cs="Calibri"/>
          <w:iCs/>
          <w:sz w:val="20"/>
          <w:szCs w:val="20"/>
        </w:rPr>
        <w:t>: Hráči na vinici Páně</w:t>
      </w:r>
    </w:p>
    <w:p w14:paraId="3119D53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lastRenderedPageBreak/>
        <w:t>McCarthy</w:t>
      </w:r>
      <w:proofErr w:type="spellEnd"/>
      <w:r w:rsidRPr="009610FA">
        <w:rPr>
          <w:rFonts w:ascii="Calibri" w:hAnsi="Calibri" w:cs="Calibri"/>
          <w:sz w:val="20"/>
          <w:szCs w:val="20"/>
        </w:rPr>
        <w:t>: Tahle země není pro starý, Krvavý poledník</w:t>
      </w:r>
    </w:p>
    <w:p w14:paraId="4714FC97" w14:textId="77777777" w:rsidR="00EA4594" w:rsidRPr="009610FA" w:rsidRDefault="00EA4594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McCoy</w:t>
      </w:r>
      <w:proofErr w:type="spellEnd"/>
      <w:r>
        <w:rPr>
          <w:rFonts w:ascii="Calibri" w:hAnsi="Calibri" w:cs="Calibri"/>
          <w:sz w:val="20"/>
          <w:szCs w:val="20"/>
        </w:rPr>
        <w:t>: Koně se přece střílejí</w:t>
      </w:r>
    </w:p>
    <w:p w14:paraId="0B2AF863" w14:textId="77777777" w:rsidR="00615A6A" w:rsidRPr="009610FA" w:rsidRDefault="00615A6A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proofErr w:type="spellStart"/>
      <w:r w:rsidRPr="009610FA">
        <w:rPr>
          <w:rFonts w:cs="Calibri"/>
          <w:iCs/>
          <w:sz w:val="20"/>
          <w:szCs w:val="20"/>
        </w:rPr>
        <w:t>McEwan</w:t>
      </w:r>
      <w:proofErr w:type="spellEnd"/>
      <w:r w:rsidRPr="009610FA">
        <w:rPr>
          <w:rFonts w:cs="Calibri"/>
          <w:sz w:val="20"/>
          <w:szCs w:val="20"/>
        </w:rPr>
        <w:t>: Betonová zahrada, Pokání</w:t>
      </w:r>
    </w:p>
    <w:p w14:paraId="0A87A50A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Murakami</w:t>
      </w:r>
      <w:proofErr w:type="spellEnd"/>
      <w:r w:rsidRPr="009610FA">
        <w:rPr>
          <w:rFonts w:ascii="Calibri" w:hAnsi="Calibri" w:cs="Calibri"/>
          <w:sz w:val="20"/>
          <w:szCs w:val="20"/>
        </w:rPr>
        <w:t>: Kafka na pobřeží, Norské dřevo</w:t>
      </w:r>
      <w:r>
        <w:rPr>
          <w:rFonts w:ascii="Calibri" w:hAnsi="Calibri" w:cs="Calibri"/>
          <w:sz w:val="20"/>
          <w:szCs w:val="20"/>
        </w:rPr>
        <w:t>, Sputnik, má láska</w:t>
      </w:r>
    </w:p>
    <w:p w14:paraId="10D33785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Nabokov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Lolita </w:t>
      </w:r>
    </w:p>
    <w:p w14:paraId="1205965A" w14:textId="281B487C" w:rsidR="00EA4594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Orwell</w:t>
      </w:r>
      <w:proofErr w:type="spellEnd"/>
      <w:r w:rsidRPr="009610FA">
        <w:rPr>
          <w:rFonts w:ascii="Calibri" w:hAnsi="Calibri" w:cs="Calibri"/>
          <w:sz w:val="20"/>
          <w:szCs w:val="20"/>
        </w:rPr>
        <w:t>: Na dně v Paříži a v</w:t>
      </w:r>
      <w:r w:rsidR="004867BD">
        <w:rPr>
          <w:rFonts w:ascii="Calibri" w:hAnsi="Calibri" w:cs="Calibri"/>
          <w:sz w:val="20"/>
          <w:szCs w:val="20"/>
        </w:rPr>
        <w:t> </w:t>
      </w:r>
      <w:r w:rsidRPr="009610FA">
        <w:rPr>
          <w:rFonts w:ascii="Calibri" w:hAnsi="Calibri" w:cs="Calibri"/>
          <w:sz w:val="20"/>
          <w:szCs w:val="20"/>
        </w:rPr>
        <w:t>Londýně</w:t>
      </w:r>
    </w:p>
    <w:p w14:paraId="1982275E" w14:textId="75AA405D" w:rsidR="004867BD" w:rsidRDefault="004867BD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Osamu: Odepsaný</w:t>
      </w:r>
    </w:p>
    <w:p w14:paraId="7B65B489" w14:textId="77777777" w:rsidR="00615A6A" w:rsidRPr="009610FA" w:rsidRDefault="00EA4594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Palahniuk</w:t>
      </w:r>
      <w:proofErr w:type="spellEnd"/>
      <w:r>
        <w:rPr>
          <w:rFonts w:ascii="Calibri" w:hAnsi="Calibri" w:cs="Calibri"/>
          <w:sz w:val="20"/>
          <w:szCs w:val="20"/>
        </w:rPr>
        <w:t>: Klub rváčů</w:t>
      </w:r>
      <w:r w:rsidR="00615A6A" w:rsidRPr="009610FA">
        <w:rPr>
          <w:rFonts w:ascii="Calibri" w:hAnsi="Calibri" w:cs="Calibri"/>
          <w:sz w:val="20"/>
          <w:szCs w:val="20"/>
        </w:rPr>
        <w:t xml:space="preserve"> </w:t>
      </w:r>
    </w:p>
    <w:p w14:paraId="07CBF4AB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sz w:val="20"/>
          <w:szCs w:val="20"/>
        </w:rPr>
        <w:t>Rosten: Pan Kaplan má třídu rád</w:t>
      </w:r>
    </w:p>
    <w:p w14:paraId="3675F23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sz w:val="20"/>
          <w:szCs w:val="20"/>
        </w:rPr>
        <w:t xml:space="preserve">Saint-Exupéry: Malý princ </w:t>
      </w:r>
    </w:p>
    <w:p w14:paraId="04A9EDFB" w14:textId="45C1DD6F" w:rsidR="009617DD" w:rsidRPr="009610FA" w:rsidRDefault="009617DD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Salinger</w:t>
      </w:r>
      <w:proofErr w:type="spellEnd"/>
      <w:r>
        <w:rPr>
          <w:rFonts w:ascii="Calibri" w:hAnsi="Calibri" w:cs="Calibri"/>
          <w:sz w:val="20"/>
          <w:szCs w:val="20"/>
        </w:rPr>
        <w:t>: Kdo chytá v žitě</w:t>
      </w:r>
    </w:p>
    <w:p w14:paraId="65D98390" w14:textId="6D9D5D6A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Saroyan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9610FA">
        <w:rPr>
          <w:rFonts w:ascii="Calibri" w:hAnsi="Calibri" w:cs="Calibri"/>
          <w:sz w:val="20"/>
          <w:szCs w:val="20"/>
        </w:rPr>
        <w:t>Tracyho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 tygr</w:t>
      </w:r>
    </w:p>
    <w:p w14:paraId="4915A14B" w14:textId="46840509" w:rsidR="006B542A" w:rsidRDefault="006B542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Sartre </w:t>
      </w:r>
      <w:r w:rsidR="009617DD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Nevolnost</w:t>
      </w:r>
    </w:p>
    <w:p w14:paraId="1E6E03F9" w14:textId="47032056" w:rsidR="009617DD" w:rsidRDefault="009617DD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Satrapi</w:t>
      </w:r>
      <w:proofErr w:type="spellEnd"/>
      <w:r>
        <w:rPr>
          <w:rFonts w:ascii="Calibri" w:hAnsi="Calibri" w:cs="Calibri"/>
          <w:sz w:val="20"/>
          <w:szCs w:val="20"/>
        </w:rPr>
        <w:t>: Persepolis</w:t>
      </w:r>
    </w:p>
    <w:p w14:paraId="6144219B" w14:textId="220CDB4B" w:rsidR="00054C13" w:rsidRPr="009610FA" w:rsidRDefault="00054C1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Scarrow</w:t>
      </w:r>
      <w:proofErr w:type="spellEnd"/>
      <w:r>
        <w:rPr>
          <w:rFonts w:ascii="Calibri" w:hAnsi="Calibri" w:cs="Calibri"/>
          <w:sz w:val="20"/>
          <w:szCs w:val="20"/>
        </w:rPr>
        <w:t>: Zrádce Říma, Vyhnanství</w:t>
      </w:r>
    </w:p>
    <w:p w14:paraId="649920E0" w14:textId="77777777" w:rsidR="00615A6A" w:rsidRPr="009610FA" w:rsidRDefault="00615A6A" w:rsidP="0018358E">
      <w:pPr>
        <w:ind w:left="36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sz w:val="20"/>
          <w:szCs w:val="20"/>
        </w:rPr>
        <w:t xml:space="preserve">      </w:t>
      </w:r>
      <w:r w:rsidR="0018358E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9610FA">
        <w:rPr>
          <w:rFonts w:ascii="Calibri" w:hAnsi="Calibri" w:cs="Calibri"/>
          <w:iCs/>
          <w:sz w:val="20"/>
          <w:szCs w:val="20"/>
        </w:rPr>
        <w:t>Steinbeck</w:t>
      </w:r>
      <w:proofErr w:type="spellEnd"/>
      <w:r w:rsidRPr="009610FA">
        <w:rPr>
          <w:rFonts w:ascii="Calibri" w:hAnsi="Calibri" w:cs="Calibri"/>
          <w:sz w:val="20"/>
          <w:szCs w:val="20"/>
        </w:rPr>
        <w:t>: O myších a lidech, Ryzáček</w:t>
      </w:r>
    </w:p>
    <w:p w14:paraId="618F0AFD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Styron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9610FA">
        <w:rPr>
          <w:rFonts w:ascii="Calibri" w:hAnsi="Calibri" w:cs="Calibri"/>
          <w:sz w:val="20"/>
          <w:szCs w:val="20"/>
        </w:rPr>
        <w:t>Sophiina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 volba</w:t>
      </w:r>
    </w:p>
    <w:p w14:paraId="19A93404" w14:textId="173697BC" w:rsidR="00491527" w:rsidRPr="009610FA" w:rsidRDefault="00491527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Teller</w:t>
      </w:r>
      <w:proofErr w:type="spellEnd"/>
      <w:r>
        <w:rPr>
          <w:rFonts w:ascii="Calibri" w:hAnsi="Calibri" w:cs="Calibri"/>
          <w:sz w:val="20"/>
          <w:szCs w:val="20"/>
        </w:rPr>
        <w:t>: Nic</w:t>
      </w:r>
    </w:p>
    <w:p w14:paraId="47A56F0A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Townsendová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Tajný deník Adriana </w:t>
      </w:r>
      <w:proofErr w:type="spellStart"/>
      <w:r w:rsidRPr="009610FA">
        <w:rPr>
          <w:rFonts w:ascii="Calibri" w:hAnsi="Calibri" w:cs="Calibri"/>
          <w:sz w:val="20"/>
          <w:szCs w:val="20"/>
        </w:rPr>
        <w:t>Molea</w:t>
      </w:r>
      <w:proofErr w:type="spellEnd"/>
    </w:p>
    <w:p w14:paraId="30A1B863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Waltari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Egypťan </w:t>
      </w:r>
      <w:proofErr w:type="spellStart"/>
      <w:r w:rsidRPr="009610FA">
        <w:rPr>
          <w:rFonts w:ascii="Calibri" w:hAnsi="Calibri" w:cs="Calibri"/>
          <w:sz w:val="20"/>
          <w:szCs w:val="20"/>
        </w:rPr>
        <w:t>Sinuhet</w:t>
      </w:r>
      <w:proofErr w:type="spellEnd"/>
      <w:r w:rsidRPr="009610FA">
        <w:rPr>
          <w:rFonts w:ascii="Calibri" w:hAnsi="Calibri" w:cs="Calibri"/>
          <w:sz w:val="20"/>
          <w:szCs w:val="20"/>
        </w:rPr>
        <w:t>, Jeho království</w:t>
      </w:r>
    </w:p>
    <w:p w14:paraId="472B7B11" w14:textId="4ABD4086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9610FA">
        <w:rPr>
          <w:rFonts w:ascii="Calibri" w:hAnsi="Calibri" w:cs="Calibri"/>
          <w:iCs/>
          <w:sz w:val="20"/>
          <w:szCs w:val="20"/>
        </w:rPr>
        <w:t>Woolfová</w:t>
      </w:r>
      <w:r w:rsidRPr="009610FA">
        <w:rPr>
          <w:rFonts w:ascii="Calibri" w:hAnsi="Calibri" w:cs="Calibri"/>
          <w:sz w:val="20"/>
          <w:szCs w:val="20"/>
        </w:rPr>
        <w:t>: Paní Dallowayová, K</w:t>
      </w:r>
      <w:r w:rsidR="00581F24">
        <w:rPr>
          <w:rFonts w:ascii="Calibri" w:hAnsi="Calibri" w:cs="Calibri"/>
          <w:sz w:val="20"/>
          <w:szCs w:val="20"/>
        </w:rPr>
        <w:t> </w:t>
      </w:r>
      <w:r w:rsidRPr="009610FA">
        <w:rPr>
          <w:rFonts w:ascii="Calibri" w:hAnsi="Calibri" w:cs="Calibri"/>
          <w:sz w:val="20"/>
          <w:szCs w:val="20"/>
        </w:rPr>
        <w:t>majáku</w:t>
      </w:r>
    </w:p>
    <w:p w14:paraId="0C66F529" w14:textId="3721B595" w:rsidR="00581F24" w:rsidRPr="009610FA" w:rsidRDefault="00581F24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Yanagihara</w:t>
      </w:r>
      <w:proofErr w:type="spellEnd"/>
      <w:r>
        <w:rPr>
          <w:rFonts w:ascii="Calibri" w:hAnsi="Calibri" w:cs="Calibri"/>
          <w:sz w:val="20"/>
          <w:szCs w:val="20"/>
        </w:rPr>
        <w:t>: Malý život</w:t>
      </w:r>
    </w:p>
    <w:p w14:paraId="6A1D117E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Zafón</w:t>
      </w:r>
      <w:proofErr w:type="spellEnd"/>
      <w:r w:rsidRPr="009610FA">
        <w:rPr>
          <w:rFonts w:ascii="Calibri" w:hAnsi="Calibri" w:cs="Calibri"/>
          <w:sz w:val="20"/>
          <w:szCs w:val="20"/>
        </w:rPr>
        <w:t>: Stín větru</w:t>
      </w:r>
    </w:p>
    <w:p w14:paraId="7834F233" w14:textId="77777777" w:rsidR="00615A6A" w:rsidRPr="009610F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Milne</w:t>
      </w:r>
      <w:proofErr w:type="spellEnd"/>
      <w:r>
        <w:rPr>
          <w:rFonts w:ascii="Calibri" w:hAnsi="Calibri" w:cs="Calibri"/>
          <w:sz w:val="20"/>
          <w:szCs w:val="20"/>
        </w:rPr>
        <w:t xml:space="preserve">: Medvídek </w:t>
      </w:r>
      <w:proofErr w:type="spellStart"/>
      <w:r>
        <w:rPr>
          <w:rFonts w:ascii="Calibri" w:hAnsi="Calibri" w:cs="Calibri"/>
          <w:sz w:val="20"/>
          <w:szCs w:val="20"/>
        </w:rPr>
        <w:t>Pú</w:t>
      </w:r>
      <w:proofErr w:type="spellEnd"/>
    </w:p>
    <w:p w14:paraId="223C9028" w14:textId="77777777" w:rsidR="00615A6A" w:rsidRPr="00DD079A" w:rsidRDefault="00615A6A" w:rsidP="00615A6A">
      <w:pPr>
        <w:rPr>
          <w:rFonts w:asciiTheme="minorHAnsi" w:hAnsiTheme="minorHAnsi" w:cstheme="minorHAnsi"/>
          <w:iCs/>
          <w:sz w:val="20"/>
          <w:szCs w:val="20"/>
        </w:rPr>
      </w:pPr>
    </w:p>
    <w:p w14:paraId="08730B4D" w14:textId="77777777" w:rsidR="0018358E" w:rsidRDefault="0018358E" w:rsidP="0018358E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4085485D" w14:textId="77777777" w:rsidR="00615A6A" w:rsidRDefault="00615A6A" w:rsidP="00615A6A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  <w:r w:rsidRPr="00DD079A">
        <w:rPr>
          <w:rFonts w:asciiTheme="minorHAnsi" w:hAnsiTheme="minorHAnsi" w:cstheme="minorHAnsi"/>
          <w:b/>
          <w:iCs/>
          <w:sz w:val="20"/>
          <w:szCs w:val="20"/>
        </w:rPr>
        <w:t>Drama</w:t>
      </w:r>
    </w:p>
    <w:p w14:paraId="4ACE622C" w14:textId="1AD802FA" w:rsidR="00287292" w:rsidRPr="00287292" w:rsidRDefault="00287292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proofErr w:type="spellStart"/>
      <w:r>
        <w:rPr>
          <w:rFonts w:asciiTheme="minorHAnsi" w:hAnsiTheme="minorHAnsi" w:cstheme="minorHAnsi"/>
          <w:iCs/>
          <w:sz w:val="20"/>
          <w:szCs w:val="20"/>
        </w:rPr>
        <w:t>Büchner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Vojcek</w:t>
      </w:r>
      <w:proofErr w:type="spellEnd"/>
    </w:p>
    <w:p w14:paraId="5435E4E3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DD079A">
        <w:rPr>
          <w:rFonts w:ascii="Calibri" w:hAnsi="Calibri" w:cs="Calibri"/>
          <w:sz w:val="20"/>
          <w:szCs w:val="20"/>
        </w:rPr>
        <w:t>Rose: Dvanáct rozhněvaných mužů</w:t>
      </w:r>
    </w:p>
    <w:p w14:paraId="329AAEC9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Miller: Čarodějky ze </w:t>
      </w:r>
      <w:proofErr w:type="spellStart"/>
      <w:r>
        <w:rPr>
          <w:rFonts w:ascii="Calibri" w:hAnsi="Calibri" w:cs="Calibri"/>
          <w:sz w:val="20"/>
          <w:szCs w:val="20"/>
        </w:rPr>
        <w:t>Salemu</w:t>
      </w:r>
      <w:proofErr w:type="spellEnd"/>
    </w:p>
    <w:p w14:paraId="73301215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D03BC3">
        <w:rPr>
          <w:rFonts w:ascii="Calibri" w:hAnsi="Calibri" w:cs="Calibri"/>
          <w:sz w:val="20"/>
          <w:szCs w:val="20"/>
        </w:rPr>
        <w:t xml:space="preserve">Shaw: </w:t>
      </w:r>
      <w:proofErr w:type="spellStart"/>
      <w:r w:rsidRPr="00D03BC3">
        <w:rPr>
          <w:rFonts w:ascii="Calibri" w:hAnsi="Calibri" w:cs="Calibri"/>
          <w:sz w:val="20"/>
          <w:szCs w:val="20"/>
        </w:rPr>
        <w:t>Pygmalion</w:t>
      </w:r>
      <w:proofErr w:type="spellEnd"/>
    </w:p>
    <w:p w14:paraId="1632B142" w14:textId="77777777" w:rsidR="00615A6A" w:rsidRDefault="00D275C1" w:rsidP="00615A6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proofErr w:type="spellStart"/>
      <w:r>
        <w:rPr>
          <w:rFonts w:asciiTheme="minorHAnsi" w:hAnsiTheme="minorHAnsi" w:cstheme="minorHAnsi"/>
          <w:sz w:val="20"/>
          <w:szCs w:val="20"/>
        </w:rPr>
        <w:t>Williams</w:t>
      </w:r>
      <w:proofErr w:type="spellEnd"/>
      <w:r>
        <w:rPr>
          <w:rFonts w:asciiTheme="minorHAnsi" w:hAnsiTheme="minorHAnsi" w:cstheme="minorHAnsi"/>
          <w:sz w:val="20"/>
          <w:szCs w:val="20"/>
        </w:rPr>
        <w:t>: Tramvaj do stanice Touha</w:t>
      </w:r>
    </w:p>
    <w:p w14:paraId="31C6EDBF" w14:textId="77777777" w:rsidR="00D275C1" w:rsidRDefault="00D275C1" w:rsidP="00615A6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proofErr w:type="spellStart"/>
      <w:r>
        <w:rPr>
          <w:rFonts w:asciiTheme="minorHAnsi" w:hAnsiTheme="minorHAnsi" w:cstheme="minorHAnsi"/>
          <w:sz w:val="20"/>
          <w:szCs w:val="20"/>
        </w:rPr>
        <w:t>Beckett</w:t>
      </w:r>
      <w:proofErr w:type="spellEnd"/>
      <w:r>
        <w:rPr>
          <w:rFonts w:asciiTheme="minorHAnsi" w:hAnsiTheme="minorHAnsi" w:cstheme="minorHAnsi"/>
          <w:sz w:val="20"/>
          <w:szCs w:val="20"/>
        </w:rPr>
        <w:t>: Čekání na Godota</w:t>
      </w:r>
    </w:p>
    <w:p w14:paraId="379B77C7" w14:textId="77777777" w:rsidR="00D275C1" w:rsidRPr="0044523A" w:rsidRDefault="00D275C1" w:rsidP="00615A6A">
      <w:pPr>
        <w:rPr>
          <w:rFonts w:asciiTheme="minorHAnsi" w:hAnsiTheme="minorHAnsi" w:cstheme="minorHAnsi"/>
          <w:sz w:val="20"/>
          <w:szCs w:val="20"/>
        </w:rPr>
      </w:pPr>
    </w:p>
    <w:p w14:paraId="624EDA64" w14:textId="77777777" w:rsidR="00615A6A" w:rsidRDefault="00615A6A" w:rsidP="00615A6A">
      <w:pPr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 xml:space="preserve">                </w:t>
      </w:r>
      <w:proofErr w:type="gramStart"/>
      <w:r>
        <w:rPr>
          <w:rFonts w:asciiTheme="minorHAnsi" w:hAnsiTheme="minorHAnsi" w:cstheme="minorHAnsi"/>
          <w:b/>
          <w:iCs/>
          <w:sz w:val="20"/>
          <w:szCs w:val="20"/>
        </w:rPr>
        <w:t xml:space="preserve">1.a </w:t>
      </w:r>
      <w:r w:rsidRPr="00DD079A">
        <w:rPr>
          <w:rFonts w:asciiTheme="minorHAnsi" w:hAnsiTheme="minorHAnsi" w:cstheme="minorHAnsi"/>
          <w:b/>
          <w:iCs/>
          <w:sz w:val="20"/>
          <w:szCs w:val="20"/>
        </w:rPr>
        <w:t>2. světová</w:t>
      </w:r>
      <w:proofErr w:type="gramEnd"/>
      <w:r w:rsidRPr="00DD079A">
        <w:rPr>
          <w:rFonts w:asciiTheme="minorHAnsi" w:hAnsiTheme="minorHAnsi" w:cstheme="minorHAnsi"/>
          <w:b/>
          <w:iCs/>
          <w:sz w:val="20"/>
          <w:szCs w:val="20"/>
        </w:rPr>
        <w:t xml:space="preserve"> válka</w:t>
      </w:r>
    </w:p>
    <w:p w14:paraId="15B66181" w14:textId="77777777" w:rsidR="00054C13" w:rsidRDefault="00615A6A" w:rsidP="00615A6A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</w:t>
      </w:r>
      <w:proofErr w:type="spellStart"/>
      <w:r w:rsidR="00054C13">
        <w:rPr>
          <w:rFonts w:ascii="Calibri" w:hAnsi="Calibri" w:cs="Calibri"/>
          <w:iCs/>
          <w:sz w:val="20"/>
          <w:szCs w:val="20"/>
        </w:rPr>
        <w:t>Boulle</w:t>
      </w:r>
      <w:proofErr w:type="spellEnd"/>
      <w:r w:rsidR="00054C13">
        <w:rPr>
          <w:rFonts w:ascii="Calibri" w:hAnsi="Calibri" w:cs="Calibri"/>
          <w:iCs/>
          <w:sz w:val="20"/>
          <w:szCs w:val="20"/>
        </w:rPr>
        <w:t xml:space="preserve">: Most přes řeku </w:t>
      </w:r>
      <w:proofErr w:type="spellStart"/>
      <w:r w:rsidR="00054C13">
        <w:rPr>
          <w:rFonts w:ascii="Calibri" w:hAnsi="Calibri" w:cs="Calibri"/>
          <w:iCs/>
          <w:sz w:val="20"/>
          <w:szCs w:val="20"/>
        </w:rPr>
        <w:t>Kwai</w:t>
      </w:r>
      <w:proofErr w:type="spellEnd"/>
    </w:p>
    <w:p w14:paraId="061D2B03" w14:textId="357CB913" w:rsidR="00615A6A" w:rsidRPr="00DD079A" w:rsidRDefault="00054C13" w:rsidP="00615A6A">
      <w:pPr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</w:t>
      </w:r>
      <w:r w:rsidR="00615A6A" w:rsidRPr="009610FA">
        <w:rPr>
          <w:rFonts w:ascii="Calibri" w:hAnsi="Calibri" w:cs="Calibri"/>
          <w:iCs/>
          <w:sz w:val="20"/>
          <w:szCs w:val="20"/>
        </w:rPr>
        <w:t xml:space="preserve">Heller: </w:t>
      </w:r>
      <w:r w:rsidR="00615A6A" w:rsidRPr="009610FA">
        <w:rPr>
          <w:rFonts w:ascii="Calibri" w:hAnsi="Calibri" w:cs="Calibri"/>
          <w:sz w:val="20"/>
          <w:szCs w:val="20"/>
        </w:rPr>
        <w:t>Hlava XXI</w:t>
      </w:r>
    </w:p>
    <w:p w14:paraId="2807CF28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Alexijevičová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Válka nemá ženskou tvář</w:t>
      </w:r>
    </w:p>
    <w:p w14:paraId="4EA30CCB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Eastlake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Hájili jsme hrad</w:t>
      </w:r>
    </w:p>
    <w:p w14:paraId="20D7203F" w14:textId="10D04037" w:rsidR="009A7694" w:rsidRDefault="009A7694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Rolland: Petr a Lucie</w:t>
      </w:r>
    </w:p>
    <w:p w14:paraId="602EAABA" w14:textId="391FA2AE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D079A">
        <w:rPr>
          <w:rFonts w:ascii="Calibri" w:hAnsi="Calibri" w:cs="Calibri"/>
          <w:iCs/>
          <w:sz w:val="20"/>
          <w:szCs w:val="20"/>
        </w:rPr>
        <w:t>Remarque</w:t>
      </w:r>
      <w:proofErr w:type="spellEnd"/>
      <w:r w:rsidRPr="00DD079A">
        <w:rPr>
          <w:rFonts w:ascii="Calibri" w:hAnsi="Calibri" w:cs="Calibri"/>
          <w:iCs/>
          <w:sz w:val="20"/>
          <w:szCs w:val="20"/>
        </w:rPr>
        <w:t xml:space="preserve">: </w:t>
      </w:r>
      <w:r w:rsidRPr="00DD079A">
        <w:rPr>
          <w:rFonts w:ascii="Calibri" w:hAnsi="Calibri" w:cs="Calibri"/>
          <w:sz w:val="20"/>
          <w:szCs w:val="20"/>
        </w:rPr>
        <w:t>Na západní frontě klid, Čas žít, čas umírat</w:t>
      </w:r>
      <w:r w:rsidR="00D71017">
        <w:rPr>
          <w:rFonts w:ascii="Calibri" w:hAnsi="Calibri" w:cs="Calibri"/>
          <w:sz w:val="20"/>
          <w:szCs w:val="20"/>
        </w:rPr>
        <w:t>; Nebe nezná vyvolených</w:t>
      </w:r>
      <w:r w:rsidR="006B542A">
        <w:rPr>
          <w:rFonts w:ascii="Calibri" w:hAnsi="Calibri" w:cs="Calibri"/>
          <w:sz w:val="20"/>
          <w:szCs w:val="20"/>
        </w:rPr>
        <w:t>, Cesta zpátky</w:t>
      </w:r>
      <w:r w:rsidR="00812FAF">
        <w:rPr>
          <w:rFonts w:ascii="Calibri" w:hAnsi="Calibri" w:cs="Calibri"/>
          <w:sz w:val="20"/>
          <w:szCs w:val="20"/>
        </w:rPr>
        <w:t>, Noc v Lisabonu, Tři kamarádi</w:t>
      </w:r>
    </w:p>
    <w:p w14:paraId="79587962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sz w:val="20"/>
          <w:szCs w:val="20"/>
        </w:rPr>
        <w:lastRenderedPageBreak/>
        <w:t>Zusak</w:t>
      </w:r>
      <w:proofErr w:type="spellEnd"/>
      <w:r w:rsidRPr="00D03BC3">
        <w:rPr>
          <w:rFonts w:ascii="Calibri" w:hAnsi="Calibri" w:cs="Calibri"/>
          <w:sz w:val="20"/>
          <w:szCs w:val="20"/>
        </w:rPr>
        <w:t>: Zlodějka knih</w:t>
      </w:r>
    </w:p>
    <w:p w14:paraId="5235A04F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iCs/>
          <w:sz w:val="20"/>
          <w:szCs w:val="20"/>
        </w:rPr>
        <w:t>Mailer</w:t>
      </w:r>
      <w:proofErr w:type="spellEnd"/>
      <w:r w:rsidRPr="00D03BC3">
        <w:rPr>
          <w:rFonts w:ascii="Calibri" w:hAnsi="Calibri" w:cs="Calibri"/>
          <w:sz w:val="20"/>
          <w:szCs w:val="20"/>
        </w:rPr>
        <w:t>: Nazí a mrtví</w:t>
      </w:r>
    </w:p>
    <w:p w14:paraId="6E53CC57" w14:textId="77777777" w:rsidR="00A73FD6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iCs/>
          <w:sz w:val="20"/>
          <w:szCs w:val="20"/>
        </w:rPr>
        <w:t>Grass</w:t>
      </w:r>
      <w:r w:rsidRPr="0044523A">
        <w:rPr>
          <w:rFonts w:ascii="Calibri" w:hAnsi="Calibri" w:cs="Calibri"/>
          <w:sz w:val="20"/>
          <w:szCs w:val="20"/>
        </w:rPr>
        <w:t>: Plechový bubínek</w:t>
      </w:r>
    </w:p>
    <w:p w14:paraId="1FD3170D" w14:textId="77777777" w:rsidR="00615A6A" w:rsidRDefault="00A73FD6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Ryan: Jak jsem vyhrál válku</w:t>
      </w:r>
      <w:r w:rsidR="00615A6A" w:rsidRPr="0044523A">
        <w:rPr>
          <w:rFonts w:ascii="Calibri" w:hAnsi="Calibri" w:cs="Calibri"/>
          <w:sz w:val="20"/>
          <w:szCs w:val="20"/>
        </w:rPr>
        <w:t xml:space="preserve"> </w:t>
      </w:r>
    </w:p>
    <w:p w14:paraId="3685D50D" w14:textId="20295084" w:rsidR="009617DD" w:rsidRDefault="009617DD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Sepetysová</w:t>
      </w:r>
      <w:proofErr w:type="spellEnd"/>
      <w:r>
        <w:rPr>
          <w:rFonts w:ascii="Calibri" w:hAnsi="Calibri" w:cs="Calibri"/>
          <w:sz w:val="20"/>
          <w:szCs w:val="20"/>
        </w:rPr>
        <w:t>: V šedých tónech</w:t>
      </w:r>
    </w:p>
    <w:p w14:paraId="4106A803" w14:textId="33C4066B" w:rsidR="00054C13" w:rsidRDefault="00054C1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Hall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Kelly</w:t>
      </w:r>
      <w:proofErr w:type="spellEnd"/>
      <w:r>
        <w:rPr>
          <w:rFonts w:ascii="Calibri" w:hAnsi="Calibri" w:cs="Calibri"/>
          <w:sz w:val="20"/>
          <w:szCs w:val="20"/>
        </w:rPr>
        <w:t>: Dívky beze jména</w:t>
      </w:r>
    </w:p>
    <w:p w14:paraId="5523C504" w14:textId="34C8CA38" w:rsidR="008E2AF5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Jánský: Nebeští jezdci</w:t>
      </w:r>
    </w:p>
    <w:p w14:paraId="1602A654" w14:textId="7F10891B" w:rsidR="008E2AF5" w:rsidRPr="0044523A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Trumbo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Johnny</w:t>
      </w:r>
      <w:proofErr w:type="spellEnd"/>
      <w:r>
        <w:rPr>
          <w:rFonts w:ascii="Calibri" w:hAnsi="Calibri" w:cs="Calibri"/>
          <w:sz w:val="20"/>
          <w:szCs w:val="20"/>
        </w:rPr>
        <w:t xml:space="preserve"> si vzal pušku</w:t>
      </w:r>
    </w:p>
    <w:p w14:paraId="00280181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</w:p>
    <w:p w14:paraId="19CE52AF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DD079A">
        <w:rPr>
          <w:rFonts w:asciiTheme="minorHAnsi" w:hAnsiTheme="minorHAnsi" w:cstheme="minorHAnsi"/>
          <w:b/>
          <w:sz w:val="20"/>
          <w:szCs w:val="20"/>
        </w:rPr>
        <w:t>Holocaust</w:t>
      </w:r>
    </w:p>
    <w:p w14:paraId="56030561" w14:textId="311325B1" w:rsidR="00554FF7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Borowski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Kamenný svět, Rozloučení s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D079A">
        <w:rPr>
          <w:rFonts w:asciiTheme="minorHAnsi" w:hAnsiTheme="minorHAnsi" w:cstheme="minorHAnsi"/>
          <w:sz w:val="20"/>
          <w:szCs w:val="20"/>
        </w:rPr>
        <w:t>Marií</w:t>
      </w:r>
    </w:p>
    <w:p w14:paraId="01786185" w14:textId="23A87B98" w:rsidR="00554FF7" w:rsidRPr="00DD079A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Frankpvá</w:t>
      </w:r>
      <w:proofErr w:type="spellEnd"/>
      <w:r>
        <w:rPr>
          <w:rFonts w:asciiTheme="minorHAnsi" w:hAnsiTheme="minorHAnsi" w:cstheme="minorHAnsi"/>
          <w:sz w:val="20"/>
          <w:szCs w:val="20"/>
        </w:rPr>
        <w:t>: Deník Anne Frankové</w:t>
      </w:r>
    </w:p>
    <w:p w14:paraId="4CF23D5E" w14:textId="77777777" w:rsidR="00554FF7" w:rsidRPr="00DD079A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Glazar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Treblinka, slovo jak z dětské říkanky</w:t>
      </w:r>
    </w:p>
    <w:p w14:paraId="042924E8" w14:textId="77777777" w:rsidR="00554FF7" w:rsidRPr="00DD079A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Kertész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Člověk bez osudu</w:t>
      </w:r>
    </w:p>
    <w:p w14:paraId="39797F05" w14:textId="77777777" w:rsidR="00554FF7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Kosinski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Nabarvené ptáče</w:t>
      </w:r>
    </w:p>
    <w:p w14:paraId="7C87F077" w14:textId="0AD58334" w:rsidR="00686D40" w:rsidRPr="00DD079A" w:rsidRDefault="00686D4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Krall</w:t>
      </w:r>
      <w:proofErr w:type="spellEnd"/>
      <w:r>
        <w:rPr>
          <w:rFonts w:asciiTheme="minorHAnsi" w:hAnsiTheme="minorHAnsi" w:cstheme="minorHAnsi"/>
          <w:sz w:val="20"/>
          <w:szCs w:val="20"/>
        </w:rPr>
        <w:t>: Stihnout to před Pánem Bohem</w:t>
      </w:r>
    </w:p>
    <w:p w14:paraId="050AB923" w14:textId="77777777" w:rsidR="00554FF7" w:rsidRPr="00DD079A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Levi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Je-li toto člověk, Potopení a zachránění</w:t>
      </w:r>
    </w:p>
    <w:p w14:paraId="076D30C9" w14:textId="77777777" w:rsidR="00554FF7" w:rsidRPr="00DD079A" w:rsidRDefault="00554FF7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D079A">
        <w:rPr>
          <w:rFonts w:ascii="Calibri" w:hAnsi="Calibri" w:cs="Calibri"/>
          <w:iCs/>
          <w:sz w:val="20"/>
          <w:szCs w:val="20"/>
        </w:rPr>
        <w:t>Spiegelman</w:t>
      </w:r>
      <w:proofErr w:type="spellEnd"/>
      <w:r w:rsidRPr="00DD079A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DD079A">
        <w:rPr>
          <w:rFonts w:ascii="Calibri" w:hAnsi="Calibri" w:cs="Calibri"/>
          <w:sz w:val="20"/>
          <w:szCs w:val="20"/>
        </w:rPr>
        <w:t>Maus</w:t>
      </w:r>
      <w:proofErr w:type="spellEnd"/>
    </w:p>
    <w:p w14:paraId="02F543EC" w14:textId="77777777" w:rsidR="00554FF7" w:rsidRDefault="00554FF7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proofErr w:type="spellStart"/>
      <w:r w:rsidRPr="00DD079A">
        <w:rPr>
          <w:rFonts w:cs="Calibri"/>
          <w:sz w:val="20"/>
          <w:szCs w:val="20"/>
        </w:rPr>
        <w:t>S</w:t>
      </w:r>
      <w:r>
        <w:rPr>
          <w:rFonts w:cs="Calibri"/>
          <w:sz w:val="20"/>
          <w:szCs w:val="20"/>
        </w:rPr>
        <w:t>zpilman</w:t>
      </w:r>
      <w:proofErr w:type="spellEnd"/>
      <w:r w:rsidRPr="00DD079A">
        <w:rPr>
          <w:rFonts w:cs="Calibri"/>
          <w:sz w:val="20"/>
          <w:szCs w:val="20"/>
        </w:rPr>
        <w:t>: Pianista</w:t>
      </w:r>
    </w:p>
    <w:p w14:paraId="666E3319" w14:textId="77777777" w:rsidR="00A73FD6" w:rsidRDefault="00A73FD6" w:rsidP="00615A6A">
      <w:pPr>
        <w:pStyle w:val="Odstavecseseznamem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Vrba: Utekl jsem z Osvětimi</w:t>
      </w:r>
    </w:p>
    <w:p w14:paraId="2CAB432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iCs/>
          <w:sz w:val="20"/>
          <w:szCs w:val="20"/>
        </w:rPr>
        <w:t>Wiesel</w:t>
      </w:r>
      <w:proofErr w:type="spellEnd"/>
      <w:r w:rsidRPr="00D03BC3">
        <w:rPr>
          <w:rFonts w:ascii="Calibri" w:hAnsi="Calibri" w:cs="Calibri"/>
          <w:sz w:val="20"/>
          <w:szCs w:val="20"/>
        </w:rPr>
        <w:t>: Noc</w:t>
      </w:r>
    </w:p>
    <w:p w14:paraId="413B75A0" w14:textId="77777777" w:rsidR="0018358E" w:rsidRDefault="0018358E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Viktor </w:t>
      </w:r>
      <w:proofErr w:type="spellStart"/>
      <w:r>
        <w:rPr>
          <w:rFonts w:ascii="Calibri" w:hAnsi="Calibri" w:cs="Calibri"/>
          <w:sz w:val="20"/>
          <w:szCs w:val="20"/>
        </w:rPr>
        <w:t>Fischl</w:t>
      </w:r>
      <w:proofErr w:type="spellEnd"/>
      <w:r>
        <w:rPr>
          <w:rFonts w:ascii="Calibri" w:hAnsi="Calibri" w:cs="Calibri"/>
          <w:sz w:val="20"/>
          <w:szCs w:val="20"/>
        </w:rPr>
        <w:t>: Dvorní šašci</w:t>
      </w:r>
    </w:p>
    <w:p w14:paraId="211C41C9" w14:textId="77777777" w:rsidR="0020103A" w:rsidRDefault="0020103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Taylor</w:t>
      </w:r>
      <w:proofErr w:type="spellEnd"/>
      <w:r>
        <w:rPr>
          <w:rFonts w:ascii="Calibri" w:hAnsi="Calibri" w:cs="Calibri"/>
          <w:sz w:val="20"/>
          <w:szCs w:val="20"/>
        </w:rPr>
        <w:t>: Adresát neznámý</w:t>
      </w:r>
    </w:p>
    <w:p w14:paraId="023718CE" w14:textId="7AEAF547" w:rsidR="00054C13" w:rsidRDefault="00054C13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Tichý: Princ se žlutou hvězdou</w:t>
      </w:r>
    </w:p>
    <w:p w14:paraId="31B6A4AF" w14:textId="4520F96E" w:rsidR="008E2AF5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Katalpa: Zuzanin dech</w:t>
      </w:r>
    </w:p>
    <w:p w14:paraId="6EE7FCAE" w14:textId="7C0BFAFB" w:rsidR="008E2AF5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Lustig: Modlitba pro Kateřinu </w:t>
      </w:r>
      <w:proofErr w:type="spellStart"/>
      <w:r>
        <w:rPr>
          <w:rFonts w:ascii="Calibri" w:hAnsi="Calibri" w:cs="Calibri"/>
          <w:sz w:val="20"/>
          <w:szCs w:val="20"/>
        </w:rPr>
        <w:t>Horowitzovou</w:t>
      </w:r>
      <w:proofErr w:type="spellEnd"/>
    </w:p>
    <w:p w14:paraId="750A3532" w14:textId="4E22811B" w:rsidR="008E2AF5" w:rsidRPr="00D03BC3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Deník Anne Frankové</w:t>
      </w:r>
      <w:bookmarkStart w:id="0" w:name="_GoBack"/>
      <w:bookmarkEnd w:id="0"/>
    </w:p>
    <w:p w14:paraId="54147A82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</w:p>
    <w:p w14:paraId="30ACB9CD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  <w:r w:rsidRPr="00DD079A">
        <w:rPr>
          <w:rFonts w:asciiTheme="minorHAnsi" w:hAnsiTheme="minorHAnsi" w:cstheme="minorHAnsi"/>
          <w:b/>
          <w:sz w:val="20"/>
          <w:szCs w:val="20"/>
        </w:rPr>
        <w:t>Komunismus, stalinismus, gulagy</w:t>
      </w:r>
      <w:r w:rsidR="0018358E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6D60A884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Alexijevičová</w:t>
      </w:r>
      <w:proofErr w:type="spellEnd"/>
      <w:r w:rsidRPr="00DD079A">
        <w:rPr>
          <w:rFonts w:asciiTheme="minorHAnsi" w:hAnsiTheme="minorHAnsi" w:cstheme="minorHAnsi"/>
          <w:iCs/>
          <w:sz w:val="20"/>
          <w:szCs w:val="20"/>
        </w:rPr>
        <w:t xml:space="preserve">: </w:t>
      </w:r>
      <w:r w:rsidRPr="00DD079A">
        <w:rPr>
          <w:rFonts w:asciiTheme="minorHAnsi" w:hAnsiTheme="minorHAnsi" w:cstheme="minorHAnsi"/>
          <w:sz w:val="20"/>
          <w:szCs w:val="20"/>
        </w:rPr>
        <w:t>Konec rudého člověka aneb Doba z druhé ruky</w:t>
      </w:r>
      <w:r w:rsidR="0018358E">
        <w:rPr>
          <w:rFonts w:asciiTheme="minorHAnsi" w:hAnsiTheme="minorHAnsi" w:cstheme="minorHAnsi"/>
          <w:sz w:val="20"/>
          <w:szCs w:val="20"/>
        </w:rPr>
        <w:t>,</w:t>
      </w:r>
      <w:r w:rsidR="0018358E" w:rsidRPr="0018358E">
        <w:rPr>
          <w:rFonts w:ascii="Calibri" w:hAnsi="Calibri" w:cs="Calibri"/>
          <w:sz w:val="20"/>
          <w:szCs w:val="20"/>
        </w:rPr>
        <w:t xml:space="preserve"> </w:t>
      </w:r>
      <w:r w:rsidR="0018358E">
        <w:rPr>
          <w:rFonts w:ascii="Calibri" w:hAnsi="Calibri" w:cs="Calibri"/>
          <w:sz w:val="20"/>
          <w:szCs w:val="20"/>
        </w:rPr>
        <w:t>Z</w:t>
      </w:r>
      <w:r w:rsidR="0018358E" w:rsidRPr="0044523A">
        <w:rPr>
          <w:rFonts w:ascii="Calibri" w:hAnsi="Calibri" w:cs="Calibri"/>
          <w:sz w:val="20"/>
          <w:szCs w:val="20"/>
        </w:rPr>
        <w:t>inkoví chlapci, Modlitba za Černobyl</w:t>
      </w:r>
    </w:p>
    <w:p w14:paraId="302DAEE3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Babel: Rudá jízda, Oděské povídky</w:t>
      </w:r>
    </w:p>
    <w:p w14:paraId="639B19B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Conrad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Před očima západu</w:t>
      </w:r>
    </w:p>
    <w:p w14:paraId="5035BCB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Fischer: Pod žabí prdelí</w:t>
      </w:r>
    </w:p>
    <w:p w14:paraId="3894DC3F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Brussig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Na kratším konci ulice</w:t>
      </w:r>
    </w:p>
    <w:p w14:paraId="41D21FB9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20103A">
        <w:rPr>
          <w:rFonts w:asciiTheme="minorHAnsi" w:hAnsiTheme="minorHAnsi" w:cstheme="minorHAnsi"/>
          <w:sz w:val="20"/>
          <w:szCs w:val="20"/>
        </w:rPr>
        <w:t>Šalamov</w:t>
      </w:r>
      <w:proofErr w:type="spellEnd"/>
      <w:r w:rsidRPr="0020103A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Kolymské povídky, Črty ze zločineckého podsvětí, </w:t>
      </w:r>
    </w:p>
    <w:p w14:paraId="3517D6F2" w14:textId="77777777" w:rsidR="00615A6A" w:rsidRDefault="00A73FD6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Solženicyn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Jeden den Ivana </w:t>
      </w:r>
      <w:proofErr w:type="spellStart"/>
      <w:r>
        <w:rPr>
          <w:rFonts w:asciiTheme="minorHAnsi" w:hAnsiTheme="minorHAnsi" w:cstheme="minorHAnsi"/>
          <w:sz w:val="20"/>
          <w:szCs w:val="20"/>
        </w:rPr>
        <w:t>Dě</w:t>
      </w:r>
      <w:r w:rsidR="00615A6A" w:rsidRPr="00DD079A">
        <w:rPr>
          <w:rFonts w:asciiTheme="minorHAnsi" w:hAnsiTheme="minorHAnsi" w:cstheme="minorHAnsi"/>
          <w:sz w:val="20"/>
          <w:szCs w:val="20"/>
        </w:rPr>
        <w:t>nisoviče</w:t>
      </w:r>
      <w:proofErr w:type="spellEnd"/>
    </w:p>
    <w:p w14:paraId="6E9DDA7A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iCs/>
          <w:sz w:val="20"/>
          <w:szCs w:val="20"/>
        </w:rPr>
        <w:t>Platonov</w:t>
      </w:r>
      <w:proofErr w:type="spellEnd"/>
      <w:r w:rsidRPr="00D03BC3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D03BC3">
        <w:rPr>
          <w:rFonts w:ascii="Calibri" w:hAnsi="Calibri" w:cs="Calibri"/>
          <w:sz w:val="20"/>
          <w:szCs w:val="20"/>
        </w:rPr>
        <w:t>Čevengur</w:t>
      </w:r>
      <w:proofErr w:type="spellEnd"/>
      <w:r w:rsidRPr="00D03BC3">
        <w:rPr>
          <w:rFonts w:ascii="Calibri" w:hAnsi="Calibri" w:cs="Calibri"/>
          <w:sz w:val="20"/>
          <w:szCs w:val="20"/>
        </w:rPr>
        <w:t xml:space="preserve">, Řeka </w:t>
      </w:r>
      <w:proofErr w:type="spellStart"/>
      <w:r w:rsidRPr="00D03BC3">
        <w:rPr>
          <w:rFonts w:ascii="Calibri" w:hAnsi="Calibri" w:cs="Calibri"/>
          <w:sz w:val="20"/>
          <w:szCs w:val="20"/>
        </w:rPr>
        <w:t>Potudaň</w:t>
      </w:r>
      <w:proofErr w:type="spellEnd"/>
      <w:r w:rsidRPr="00D03BC3">
        <w:rPr>
          <w:rFonts w:ascii="Calibri" w:hAnsi="Calibri" w:cs="Calibri"/>
          <w:sz w:val="20"/>
          <w:szCs w:val="20"/>
        </w:rPr>
        <w:t xml:space="preserve"> a jiné povídky</w:t>
      </w:r>
    </w:p>
    <w:p w14:paraId="38D36EFC" w14:textId="77777777" w:rsidR="00615A6A" w:rsidRPr="00E83134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sz w:val="20"/>
          <w:szCs w:val="20"/>
        </w:rPr>
        <w:t>Andruchovič</w:t>
      </w:r>
      <w:proofErr w:type="spellEnd"/>
      <w:r w:rsidRPr="00E83134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E83134">
        <w:rPr>
          <w:rFonts w:ascii="Calibri" w:hAnsi="Calibri" w:cs="Calibri"/>
          <w:sz w:val="20"/>
          <w:szCs w:val="20"/>
        </w:rPr>
        <w:t>Moskoviáda</w:t>
      </w:r>
      <w:proofErr w:type="spellEnd"/>
    </w:p>
    <w:p w14:paraId="22558C58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</w:p>
    <w:p w14:paraId="46F5DACB" w14:textId="77777777" w:rsidR="00615A6A" w:rsidRDefault="00615A6A" w:rsidP="00615A6A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DD079A">
        <w:rPr>
          <w:rFonts w:asciiTheme="minorHAnsi" w:hAnsiTheme="minorHAnsi" w:cstheme="minorHAnsi"/>
          <w:b/>
          <w:sz w:val="20"/>
          <w:szCs w:val="20"/>
        </w:rPr>
        <w:t>Sci-fi</w:t>
      </w:r>
    </w:p>
    <w:p w14:paraId="760E56A6" w14:textId="19D8DD95" w:rsidR="00A0426B" w:rsidRPr="00A0426B" w:rsidRDefault="00A0426B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Adams, D.: </w:t>
      </w:r>
      <w:r>
        <w:rPr>
          <w:rFonts w:ascii="Calibri" w:hAnsi="Calibri" w:cs="Calibri"/>
          <w:sz w:val="20"/>
          <w:szCs w:val="20"/>
        </w:rPr>
        <w:t>Stopařův průvodce po Galaxii</w:t>
      </w:r>
    </w:p>
    <w:p w14:paraId="60D77AE1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lastRenderedPageBreak/>
        <w:t>Bradbury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451°Fahrenheita, Marťanská kronika, Kaleidoskop či jiný povídkový výbor</w:t>
      </w:r>
    </w:p>
    <w:p w14:paraId="76A3F986" w14:textId="4F052CD1" w:rsidR="00491527" w:rsidRPr="00DD079A" w:rsidRDefault="0049152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Cch</w:t>
      </w:r>
      <w:proofErr w:type="spellEnd"/>
      <w:r>
        <w:rPr>
          <w:rFonts w:asciiTheme="minorHAnsi" w:hAnsiTheme="minorHAnsi" w:cstheme="minorHAnsi"/>
          <w:sz w:val="20"/>
          <w:szCs w:val="20"/>
        </w:rPr>
        <w:t>´-Sin: Problém tří těles</w:t>
      </w:r>
    </w:p>
    <w:p w14:paraId="45920179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Clarke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Vesmírná odysea</w:t>
      </w:r>
    </w:p>
    <w:p w14:paraId="0D4F62D7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V</w:t>
      </w:r>
      <w:r w:rsidRPr="00DD079A">
        <w:rPr>
          <w:rFonts w:asciiTheme="minorHAnsi" w:hAnsiTheme="minorHAnsi" w:cstheme="minorHAnsi"/>
          <w:iCs/>
          <w:sz w:val="20"/>
          <w:szCs w:val="20"/>
        </w:rPr>
        <w:t>onnegut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Groteska, Snídaně šampionů, Jatka č. 5</w:t>
      </w:r>
    </w:p>
    <w:p w14:paraId="398F8A7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D079A">
        <w:rPr>
          <w:rFonts w:ascii="Calibri" w:hAnsi="Calibri" w:cs="Calibri"/>
          <w:sz w:val="20"/>
          <w:szCs w:val="20"/>
        </w:rPr>
        <w:t>Wyndham</w:t>
      </w:r>
      <w:proofErr w:type="spellEnd"/>
      <w:r w:rsidRPr="00DD079A">
        <w:rPr>
          <w:rFonts w:ascii="Calibri" w:hAnsi="Calibri" w:cs="Calibri"/>
          <w:sz w:val="20"/>
          <w:szCs w:val="20"/>
        </w:rPr>
        <w:t xml:space="preserve">: Den </w:t>
      </w:r>
      <w:proofErr w:type="spellStart"/>
      <w:r w:rsidRPr="00DD079A">
        <w:rPr>
          <w:rFonts w:ascii="Calibri" w:hAnsi="Calibri" w:cs="Calibri"/>
          <w:sz w:val="20"/>
          <w:szCs w:val="20"/>
        </w:rPr>
        <w:t>trifidů</w:t>
      </w:r>
      <w:proofErr w:type="spellEnd"/>
    </w:p>
    <w:p w14:paraId="52BF4E65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Gibson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Neuromancer</w:t>
      </w:r>
      <w:proofErr w:type="spellEnd"/>
    </w:p>
    <w:p w14:paraId="0DA07BE6" w14:textId="2DE97E34" w:rsidR="00581F24" w:rsidRDefault="00581F24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Kaufman: </w:t>
      </w:r>
      <w:proofErr w:type="spellStart"/>
      <w:r>
        <w:rPr>
          <w:rFonts w:ascii="Calibri" w:hAnsi="Calibri" w:cs="Calibri"/>
          <w:sz w:val="20"/>
          <w:szCs w:val="20"/>
        </w:rPr>
        <w:t>Illuminae</w:t>
      </w:r>
      <w:proofErr w:type="spellEnd"/>
    </w:p>
    <w:p w14:paraId="102F52C2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sz w:val="20"/>
          <w:szCs w:val="20"/>
        </w:rPr>
        <w:t>Keyes</w:t>
      </w:r>
      <w:proofErr w:type="spellEnd"/>
      <w:r w:rsidRPr="00D03BC3">
        <w:rPr>
          <w:rFonts w:ascii="Calibri" w:hAnsi="Calibri" w:cs="Calibri"/>
          <w:sz w:val="20"/>
          <w:szCs w:val="20"/>
        </w:rPr>
        <w:t xml:space="preserve">: Růže pro </w:t>
      </w:r>
      <w:proofErr w:type="spellStart"/>
      <w:r w:rsidRPr="00D03BC3">
        <w:rPr>
          <w:rFonts w:ascii="Calibri" w:hAnsi="Calibri" w:cs="Calibri"/>
          <w:sz w:val="20"/>
          <w:szCs w:val="20"/>
        </w:rPr>
        <w:t>Algernon</w:t>
      </w:r>
      <w:proofErr w:type="spellEnd"/>
    </w:p>
    <w:p w14:paraId="02869CB2" w14:textId="67D02330" w:rsidR="00EA4594" w:rsidRDefault="00EA4594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Glu</w:t>
      </w:r>
      <w:r w:rsidR="00554FF7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hovski</w:t>
      </w:r>
      <w:proofErr w:type="spellEnd"/>
      <w:r>
        <w:rPr>
          <w:rFonts w:ascii="Calibri" w:hAnsi="Calibri" w:cs="Calibri"/>
          <w:sz w:val="20"/>
          <w:szCs w:val="20"/>
        </w:rPr>
        <w:t>: Metro 2033</w:t>
      </w:r>
    </w:p>
    <w:p w14:paraId="1D0DB9CB" w14:textId="44A6DBF2" w:rsidR="008E2AF5" w:rsidRDefault="008E2AF5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Wells</w:t>
      </w:r>
      <w:proofErr w:type="spellEnd"/>
      <w:r>
        <w:rPr>
          <w:rFonts w:ascii="Calibri" w:hAnsi="Calibri" w:cs="Calibri"/>
          <w:sz w:val="20"/>
          <w:szCs w:val="20"/>
        </w:rPr>
        <w:t>: Válka světů</w:t>
      </w:r>
    </w:p>
    <w:p w14:paraId="0135FF55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</w:p>
    <w:p w14:paraId="129BE89F" w14:textId="77777777" w:rsidR="00581F24" w:rsidRDefault="00581F24" w:rsidP="00615A6A">
      <w:pPr>
        <w:ind w:left="720"/>
        <w:rPr>
          <w:rFonts w:ascii="Calibri" w:hAnsi="Calibri" w:cs="Calibri"/>
          <w:b/>
          <w:sz w:val="20"/>
          <w:szCs w:val="20"/>
        </w:rPr>
      </w:pPr>
    </w:p>
    <w:p w14:paraId="32A5E25E" w14:textId="77777777" w:rsidR="00581F24" w:rsidRDefault="00581F24" w:rsidP="00615A6A">
      <w:pPr>
        <w:ind w:left="720"/>
        <w:rPr>
          <w:rFonts w:ascii="Calibri" w:hAnsi="Calibri" w:cs="Calibri"/>
          <w:b/>
          <w:sz w:val="20"/>
          <w:szCs w:val="20"/>
        </w:rPr>
      </w:pPr>
    </w:p>
    <w:p w14:paraId="0F9108DF" w14:textId="0237D2FD" w:rsidR="00615A6A" w:rsidRDefault="00615A6A" w:rsidP="00615A6A">
      <w:pPr>
        <w:ind w:lef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Fantasy (a něco na ten způsob)</w:t>
      </w:r>
    </w:p>
    <w:p w14:paraId="4A0E04D5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sz w:val="20"/>
          <w:szCs w:val="20"/>
        </w:rPr>
        <w:t xml:space="preserve">Rowlingová: </w:t>
      </w:r>
      <w:proofErr w:type="spellStart"/>
      <w:r w:rsidRPr="0044523A">
        <w:rPr>
          <w:rFonts w:ascii="Calibri" w:hAnsi="Calibri" w:cs="Calibri"/>
          <w:sz w:val="20"/>
          <w:szCs w:val="20"/>
        </w:rPr>
        <w:t>Harry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523A">
        <w:rPr>
          <w:rFonts w:ascii="Calibri" w:hAnsi="Calibri" w:cs="Calibri"/>
          <w:sz w:val="20"/>
          <w:szCs w:val="20"/>
        </w:rPr>
        <w:t>Potter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 VI. (Princ dvojí krve)</w:t>
      </w:r>
    </w:p>
    <w:p w14:paraId="16DC4471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iCs/>
          <w:sz w:val="20"/>
          <w:szCs w:val="20"/>
        </w:rPr>
        <w:t xml:space="preserve">Tolkien: </w:t>
      </w:r>
      <w:r w:rsidRPr="0044523A">
        <w:rPr>
          <w:rFonts w:ascii="Calibri" w:hAnsi="Calibri" w:cs="Calibri"/>
          <w:sz w:val="20"/>
          <w:szCs w:val="20"/>
        </w:rPr>
        <w:t xml:space="preserve">Hobit, Pán prstenů, </w:t>
      </w:r>
      <w:proofErr w:type="spellStart"/>
      <w:r w:rsidRPr="0044523A">
        <w:rPr>
          <w:rFonts w:ascii="Calibri" w:hAnsi="Calibri" w:cs="Calibri"/>
          <w:sz w:val="20"/>
          <w:szCs w:val="20"/>
        </w:rPr>
        <w:t>Silmarillion</w:t>
      </w:r>
      <w:proofErr w:type="spellEnd"/>
    </w:p>
    <w:p w14:paraId="1B3A5FAC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Sapkowski</w:t>
      </w:r>
      <w:proofErr w:type="spellEnd"/>
      <w:r>
        <w:rPr>
          <w:rFonts w:ascii="Calibri" w:hAnsi="Calibri" w:cs="Calibri"/>
          <w:sz w:val="20"/>
          <w:szCs w:val="20"/>
        </w:rPr>
        <w:t>: Zaklínač – Krev elfů, Poslední přání</w:t>
      </w:r>
    </w:p>
    <w:p w14:paraId="2974FAF0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sz w:val="20"/>
          <w:szCs w:val="20"/>
        </w:rPr>
        <w:t>Herbert: Duna</w:t>
      </w:r>
    </w:p>
    <w:p w14:paraId="07CB9E89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 w:rsidRPr="0044523A">
        <w:rPr>
          <w:rFonts w:ascii="Calibri" w:hAnsi="Calibri" w:cs="Calibri"/>
          <w:iCs/>
          <w:sz w:val="20"/>
          <w:szCs w:val="20"/>
        </w:rPr>
        <w:t xml:space="preserve">Clarková: </w:t>
      </w:r>
      <w:r w:rsidRPr="0044523A">
        <w:rPr>
          <w:rFonts w:ascii="Calibri" w:hAnsi="Calibri" w:cs="Calibri"/>
          <w:sz w:val="20"/>
          <w:szCs w:val="20"/>
        </w:rPr>
        <w:t xml:space="preserve">Jonathan </w:t>
      </w:r>
      <w:proofErr w:type="spellStart"/>
      <w:r w:rsidRPr="0044523A">
        <w:rPr>
          <w:rFonts w:ascii="Calibri" w:hAnsi="Calibri" w:cs="Calibri"/>
          <w:sz w:val="20"/>
          <w:szCs w:val="20"/>
        </w:rPr>
        <w:t>Strange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 a pan </w:t>
      </w:r>
      <w:proofErr w:type="spellStart"/>
      <w:r w:rsidRPr="0044523A">
        <w:rPr>
          <w:rFonts w:ascii="Calibri" w:hAnsi="Calibri" w:cs="Calibri"/>
          <w:sz w:val="20"/>
          <w:szCs w:val="20"/>
        </w:rPr>
        <w:t>Norrell</w:t>
      </w:r>
      <w:proofErr w:type="spellEnd"/>
    </w:p>
    <w:p w14:paraId="27B1BDB3" w14:textId="3FDE2FF2" w:rsidR="00812FAF" w:rsidRDefault="00812FAF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Grzedowicz</w:t>
      </w:r>
      <w:proofErr w:type="spellEnd"/>
      <w:r>
        <w:rPr>
          <w:rFonts w:ascii="Calibri" w:hAnsi="Calibri" w:cs="Calibri"/>
          <w:sz w:val="20"/>
          <w:szCs w:val="20"/>
        </w:rPr>
        <w:t>: Pán Ledové zahrady</w:t>
      </w:r>
    </w:p>
    <w:p w14:paraId="298D9CFA" w14:textId="77777777" w:rsidR="0020103A" w:rsidRDefault="0020103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Pratchett</w:t>
      </w:r>
      <w:proofErr w:type="spellEnd"/>
      <w:r>
        <w:rPr>
          <w:rFonts w:ascii="Calibri" w:hAnsi="Calibri" w:cs="Calibri"/>
          <w:sz w:val="20"/>
          <w:szCs w:val="20"/>
        </w:rPr>
        <w:t>: Barva kouzel</w:t>
      </w:r>
    </w:p>
    <w:p w14:paraId="38CBE6EE" w14:textId="77777777" w:rsidR="001816F3" w:rsidRDefault="001816F3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Martin: Hra o trůny</w:t>
      </w:r>
    </w:p>
    <w:p w14:paraId="01671693" w14:textId="77777777" w:rsidR="001816F3" w:rsidRDefault="001816F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LeGuin</w:t>
      </w:r>
      <w:proofErr w:type="spellEnd"/>
      <w:r>
        <w:rPr>
          <w:rFonts w:ascii="Calibri" w:hAnsi="Calibri" w:cs="Calibri"/>
          <w:sz w:val="20"/>
          <w:szCs w:val="20"/>
        </w:rPr>
        <w:t xml:space="preserve">: Čaroděj </w:t>
      </w:r>
      <w:proofErr w:type="spellStart"/>
      <w:r>
        <w:rPr>
          <w:rFonts w:ascii="Calibri" w:hAnsi="Calibri" w:cs="Calibri"/>
          <w:sz w:val="20"/>
          <w:szCs w:val="20"/>
        </w:rPr>
        <w:t>Zeměmoří</w:t>
      </w:r>
      <w:proofErr w:type="spellEnd"/>
    </w:p>
    <w:p w14:paraId="6AD9BE45" w14:textId="77777777" w:rsidR="001816F3" w:rsidRDefault="001816F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Gaiman</w:t>
      </w:r>
      <w:proofErr w:type="spellEnd"/>
      <w:r>
        <w:rPr>
          <w:rFonts w:ascii="Calibri" w:hAnsi="Calibri" w:cs="Calibri"/>
          <w:sz w:val="20"/>
          <w:szCs w:val="20"/>
        </w:rPr>
        <w:t>: Hvězdný prach</w:t>
      </w:r>
      <w:r w:rsidR="00A73FD6">
        <w:rPr>
          <w:rFonts w:ascii="Calibri" w:hAnsi="Calibri" w:cs="Calibri"/>
          <w:sz w:val="20"/>
          <w:szCs w:val="20"/>
        </w:rPr>
        <w:t xml:space="preserve">, Severská mytologie, </w:t>
      </w:r>
      <w:proofErr w:type="spellStart"/>
      <w:r w:rsidR="00A73FD6">
        <w:rPr>
          <w:rFonts w:ascii="Calibri" w:hAnsi="Calibri" w:cs="Calibri"/>
          <w:sz w:val="20"/>
          <w:szCs w:val="20"/>
        </w:rPr>
        <w:t>Nikdykde</w:t>
      </w:r>
      <w:proofErr w:type="spellEnd"/>
    </w:p>
    <w:p w14:paraId="3E65581A" w14:textId="77777777" w:rsidR="001816F3" w:rsidRDefault="001816F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Gaiman</w:t>
      </w:r>
      <w:proofErr w:type="spellEnd"/>
      <w:r>
        <w:rPr>
          <w:rFonts w:ascii="Calibri" w:hAnsi="Calibri" w:cs="Calibri"/>
          <w:sz w:val="20"/>
          <w:szCs w:val="20"/>
        </w:rPr>
        <w:t>/</w:t>
      </w:r>
      <w:proofErr w:type="spellStart"/>
      <w:r>
        <w:rPr>
          <w:rFonts w:ascii="Calibri" w:hAnsi="Calibri" w:cs="Calibri"/>
          <w:sz w:val="20"/>
          <w:szCs w:val="20"/>
        </w:rPr>
        <w:t>Pratchett</w:t>
      </w:r>
      <w:proofErr w:type="spellEnd"/>
      <w:r>
        <w:rPr>
          <w:rFonts w:ascii="Calibri" w:hAnsi="Calibri" w:cs="Calibri"/>
          <w:sz w:val="20"/>
          <w:szCs w:val="20"/>
        </w:rPr>
        <w:t>: Dobrá znamení</w:t>
      </w:r>
    </w:p>
    <w:p w14:paraId="50F1A633" w14:textId="698694A4" w:rsidR="00A2446A" w:rsidRPr="009610FA" w:rsidRDefault="00A2446A" w:rsidP="00A244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sz w:val="20"/>
          <w:szCs w:val="20"/>
        </w:rPr>
        <w:t>Timothée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9610FA">
        <w:rPr>
          <w:rFonts w:ascii="Calibri" w:hAnsi="Calibri" w:cs="Calibri"/>
          <w:sz w:val="20"/>
          <w:szCs w:val="20"/>
        </w:rPr>
        <w:t>Fombell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9610FA">
        <w:rPr>
          <w:rFonts w:ascii="Calibri" w:hAnsi="Calibri" w:cs="Calibri"/>
          <w:sz w:val="20"/>
          <w:szCs w:val="20"/>
        </w:rPr>
        <w:t>Vango</w:t>
      </w:r>
      <w:proofErr w:type="spellEnd"/>
      <w:r w:rsidRPr="009610FA">
        <w:rPr>
          <w:rFonts w:ascii="Calibri" w:hAnsi="Calibri" w:cs="Calibri"/>
          <w:sz w:val="20"/>
          <w:szCs w:val="20"/>
        </w:rPr>
        <w:t xml:space="preserve">, Tobiáš </w:t>
      </w:r>
      <w:proofErr w:type="spellStart"/>
      <w:r w:rsidRPr="009610FA">
        <w:rPr>
          <w:rFonts w:ascii="Calibri" w:hAnsi="Calibri" w:cs="Calibri"/>
          <w:sz w:val="20"/>
          <w:szCs w:val="20"/>
        </w:rPr>
        <w:t>Lolness</w:t>
      </w:r>
      <w:proofErr w:type="spellEnd"/>
      <w:r w:rsidR="0036088F">
        <w:rPr>
          <w:rFonts w:ascii="Calibri" w:hAnsi="Calibri" w:cs="Calibri"/>
          <w:sz w:val="20"/>
          <w:szCs w:val="20"/>
        </w:rPr>
        <w:t xml:space="preserve"> </w:t>
      </w:r>
    </w:p>
    <w:p w14:paraId="6181DAAD" w14:textId="625CCB5C" w:rsidR="00A2446A" w:rsidRDefault="0036088F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C. S. </w:t>
      </w:r>
      <w:proofErr w:type="spellStart"/>
      <w:r>
        <w:rPr>
          <w:rFonts w:ascii="Calibri" w:hAnsi="Calibri" w:cs="Calibri"/>
          <w:sz w:val="20"/>
          <w:szCs w:val="20"/>
        </w:rPr>
        <w:t>Lewis</w:t>
      </w:r>
      <w:proofErr w:type="spellEnd"/>
      <w:r>
        <w:rPr>
          <w:rFonts w:ascii="Calibri" w:hAnsi="Calibri" w:cs="Calibri"/>
          <w:sz w:val="20"/>
          <w:szCs w:val="20"/>
        </w:rPr>
        <w:t xml:space="preserve">: Letopisy </w:t>
      </w:r>
      <w:proofErr w:type="spellStart"/>
      <w:r>
        <w:rPr>
          <w:rFonts w:ascii="Calibri" w:hAnsi="Calibri" w:cs="Calibri"/>
          <w:sz w:val="20"/>
          <w:szCs w:val="20"/>
        </w:rPr>
        <w:t>Narnie</w:t>
      </w:r>
      <w:proofErr w:type="spellEnd"/>
      <w:r>
        <w:rPr>
          <w:rFonts w:ascii="Calibri" w:hAnsi="Calibri" w:cs="Calibri"/>
          <w:sz w:val="20"/>
          <w:szCs w:val="20"/>
        </w:rPr>
        <w:t>: Lev, čarodějnice a skříň</w:t>
      </w:r>
    </w:p>
    <w:p w14:paraId="6E132AE0" w14:textId="0DD1CC7D" w:rsidR="00581F24" w:rsidRDefault="00581F24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Ness: Volání netvora</w:t>
      </w:r>
    </w:p>
    <w:p w14:paraId="558B525A" w14:textId="5BC271DC" w:rsidR="00054C13" w:rsidRPr="0044523A" w:rsidRDefault="00054C13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Westerfeld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Leviathan</w:t>
      </w:r>
      <w:proofErr w:type="spellEnd"/>
    </w:p>
    <w:p w14:paraId="4DAF0B1E" w14:textId="77777777" w:rsidR="00615A6A" w:rsidRPr="00DD079A" w:rsidRDefault="00615A6A" w:rsidP="00615A6A">
      <w:pPr>
        <w:rPr>
          <w:rFonts w:asciiTheme="minorHAnsi" w:hAnsiTheme="minorHAnsi" w:cstheme="minorHAnsi"/>
          <w:b/>
          <w:sz w:val="20"/>
          <w:szCs w:val="20"/>
        </w:rPr>
      </w:pPr>
    </w:p>
    <w:p w14:paraId="4F4A69CB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  <w:r w:rsidRPr="00DD079A">
        <w:rPr>
          <w:rFonts w:asciiTheme="minorHAnsi" w:hAnsiTheme="minorHAnsi" w:cstheme="minorHAnsi"/>
          <w:b/>
          <w:iCs/>
          <w:sz w:val="20"/>
          <w:szCs w:val="20"/>
        </w:rPr>
        <w:t>Horory</w:t>
      </w:r>
    </w:p>
    <w:p w14:paraId="03FEE7D9" w14:textId="77777777" w:rsidR="002D7270" w:rsidRPr="0044523A" w:rsidRDefault="002D7270" w:rsidP="002D7270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44523A">
        <w:rPr>
          <w:rFonts w:ascii="Calibri" w:hAnsi="Calibri" w:cs="Calibri"/>
          <w:iCs/>
          <w:sz w:val="20"/>
          <w:szCs w:val="20"/>
        </w:rPr>
        <w:t>Bierce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44523A">
        <w:rPr>
          <w:rFonts w:ascii="Calibri" w:hAnsi="Calibri" w:cs="Calibri"/>
          <w:sz w:val="20"/>
          <w:szCs w:val="20"/>
        </w:rPr>
        <w:t>Moxonův</w:t>
      </w:r>
      <w:proofErr w:type="spellEnd"/>
      <w:r w:rsidRPr="0044523A">
        <w:rPr>
          <w:rFonts w:ascii="Calibri" w:hAnsi="Calibri" w:cs="Calibri"/>
          <w:sz w:val="20"/>
          <w:szCs w:val="20"/>
        </w:rPr>
        <w:t xml:space="preserve"> pán a jiné povídky</w:t>
      </w:r>
    </w:p>
    <w:p w14:paraId="74C98029" w14:textId="60A34109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King: Nezbytné </w:t>
      </w:r>
      <w:r w:rsidR="002D7270">
        <w:rPr>
          <w:rFonts w:asciiTheme="minorHAnsi" w:hAnsiTheme="minorHAnsi" w:cstheme="minorHAnsi"/>
          <w:sz w:val="20"/>
          <w:szCs w:val="20"/>
        </w:rPr>
        <w:t>věci</w:t>
      </w:r>
      <w:r w:rsidRPr="00DD079A">
        <w:rPr>
          <w:rFonts w:asciiTheme="minorHAnsi" w:hAnsiTheme="minorHAnsi" w:cstheme="minorHAnsi"/>
          <w:sz w:val="20"/>
          <w:szCs w:val="20"/>
        </w:rPr>
        <w:t xml:space="preserve">, To, </w:t>
      </w:r>
      <w:proofErr w:type="spellStart"/>
      <w:r w:rsidR="006B542A">
        <w:rPr>
          <w:rFonts w:asciiTheme="minorHAnsi" w:hAnsiTheme="minorHAnsi" w:cstheme="minorHAnsi"/>
          <w:sz w:val="20"/>
          <w:szCs w:val="20"/>
        </w:rPr>
        <w:t>Misery</w:t>
      </w:r>
      <w:proofErr w:type="spellEnd"/>
      <w:r w:rsidR="006B542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Carrie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Nadaný žák</w:t>
      </w:r>
      <w:r w:rsidR="002D7270">
        <w:rPr>
          <w:rFonts w:asciiTheme="minorHAnsi" w:hAnsiTheme="minorHAnsi" w:cstheme="minorHAnsi"/>
          <w:sz w:val="20"/>
          <w:szCs w:val="20"/>
        </w:rPr>
        <w:t>, Osvícení, Zelená míle</w:t>
      </w:r>
    </w:p>
    <w:p w14:paraId="5F086DE9" w14:textId="32AB00E6" w:rsidR="002D7270" w:rsidRDefault="002D727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Lovecraft</w:t>
      </w:r>
      <w:proofErr w:type="spellEnd"/>
      <w:r>
        <w:rPr>
          <w:rFonts w:asciiTheme="minorHAnsi" w:hAnsiTheme="minorHAnsi" w:cstheme="minorHAnsi"/>
          <w:sz w:val="20"/>
          <w:szCs w:val="20"/>
        </w:rPr>
        <w:t>: Hrobka</w:t>
      </w:r>
      <w:r w:rsidR="008E2AF5">
        <w:rPr>
          <w:rFonts w:asciiTheme="minorHAnsi" w:hAnsiTheme="minorHAnsi" w:cstheme="minorHAnsi"/>
          <w:sz w:val="20"/>
          <w:szCs w:val="20"/>
        </w:rPr>
        <w:t xml:space="preserve">, Stín nad </w:t>
      </w:r>
      <w:proofErr w:type="spellStart"/>
      <w:r w:rsidR="008E2AF5">
        <w:rPr>
          <w:rFonts w:asciiTheme="minorHAnsi" w:hAnsiTheme="minorHAnsi" w:cstheme="minorHAnsi"/>
          <w:sz w:val="20"/>
          <w:szCs w:val="20"/>
        </w:rPr>
        <w:t>Innsmouthem</w:t>
      </w:r>
      <w:proofErr w:type="spellEnd"/>
    </w:p>
    <w:p w14:paraId="1971F2E4" w14:textId="44573975" w:rsidR="00054C13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Levin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szCs w:val="20"/>
        </w:rPr>
        <w:t>Stepfordské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paničky, </w:t>
      </w:r>
      <w:proofErr w:type="spellStart"/>
      <w:r>
        <w:rPr>
          <w:rFonts w:asciiTheme="minorHAnsi" w:hAnsiTheme="minorHAnsi" w:cstheme="minorHAnsi"/>
          <w:sz w:val="20"/>
          <w:szCs w:val="20"/>
        </w:rPr>
        <w:t>Rosemary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má děťátko</w:t>
      </w:r>
    </w:p>
    <w:p w14:paraId="62459A78" w14:textId="39C65FDE" w:rsidR="00054C13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Óba</w:t>
      </w:r>
      <w:proofErr w:type="spellEnd"/>
      <w:r>
        <w:rPr>
          <w:rFonts w:asciiTheme="minorHAnsi" w:hAnsiTheme="minorHAnsi" w:cstheme="minorHAnsi"/>
          <w:sz w:val="20"/>
          <w:szCs w:val="20"/>
        </w:rPr>
        <w:t>: Zápisník smrti</w:t>
      </w:r>
    </w:p>
    <w:p w14:paraId="3ECB1B4F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Tichá hrůza (výbor povídek)</w:t>
      </w:r>
    </w:p>
    <w:p w14:paraId="10E37ABF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Zloději mrtvol (výbor povídek)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E8AB16" w14:textId="77777777" w:rsidR="00615A6A" w:rsidRPr="00DD079A" w:rsidRDefault="00615A6A" w:rsidP="00615A6A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55F81939" w14:textId="77777777" w:rsidR="00D00F50" w:rsidRDefault="00D00F50" w:rsidP="00615A6A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</w:p>
    <w:p w14:paraId="29EC7C53" w14:textId="77777777" w:rsidR="00615A6A" w:rsidRDefault="00615A6A" w:rsidP="00615A6A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  <w:r w:rsidRPr="00DD079A">
        <w:rPr>
          <w:rFonts w:asciiTheme="minorHAnsi" w:hAnsiTheme="minorHAnsi" w:cstheme="minorHAnsi"/>
          <w:b/>
          <w:iCs/>
          <w:sz w:val="20"/>
          <w:szCs w:val="20"/>
        </w:rPr>
        <w:t>Dystopie</w:t>
      </w:r>
      <w:r>
        <w:rPr>
          <w:rFonts w:asciiTheme="minorHAnsi" w:hAnsiTheme="minorHAnsi" w:cstheme="minorHAnsi"/>
          <w:b/>
          <w:iCs/>
          <w:sz w:val="20"/>
          <w:szCs w:val="20"/>
        </w:rPr>
        <w:t>, alternativní historie</w:t>
      </w:r>
    </w:p>
    <w:p w14:paraId="706A33BF" w14:textId="77777777" w:rsidR="00D00F50" w:rsidRDefault="00D00F50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r w:rsidRPr="00D00F50">
        <w:rPr>
          <w:rFonts w:asciiTheme="minorHAnsi" w:hAnsiTheme="minorHAnsi" w:cstheme="minorHAnsi"/>
          <w:iCs/>
          <w:sz w:val="20"/>
          <w:szCs w:val="20"/>
        </w:rPr>
        <w:lastRenderedPageBreak/>
        <w:t>Atwoodová</w:t>
      </w:r>
      <w:r>
        <w:rPr>
          <w:rFonts w:asciiTheme="minorHAnsi" w:hAnsiTheme="minorHAnsi" w:cstheme="minorHAnsi"/>
          <w:iCs/>
          <w:sz w:val="20"/>
          <w:szCs w:val="20"/>
        </w:rPr>
        <w:t>: Příběh služebnice</w:t>
      </w:r>
    </w:p>
    <w:p w14:paraId="5D9D8F58" w14:textId="290C3CF5" w:rsidR="00615A6A" w:rsidRPr="00DD079A" w:rsidRDefault="00054C13" w:rsidP="00054C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  <w:proofErr w:type="spellStart"/>
      <w:r w:rsidR="00615A6A" w:rsidRPr="00DD079A">
        <w:rPr>
          <w:rFonts w:asciiTheme="minorHAnsi" w:hAnsiTheme="minorHAnsi" w:cstheme="minorHAnsi"/>
          <w:iCs/>
          <w:sz w:val="20"/>
          <w:szCs w:val="20"/>
        </w:rPr>
        <w:t>Golding</w:t>
      </w:r>
      <w:proofErr w:type="spellEnd"/>
      <w:r w:rsidR="00615A6A" w:rsidRPr="00DD079A">
        <w:rPr>
          <w:rFonts w:asciiTheme="minorHAnsi" w:hAnsiTheme="minorHAnsi" w:cstheme="minorHAnsi"/>
          <w:sz w:val="20"/>
          <w:szCs w:val="20"/>
        </w:rPr>
        <w:t>: Pán much</w:t>
      </w:r>
    </w:p>
    <w:p w14:paraId="00910CC6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Zamjatin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My</w:t>
      </w:r>
    </w:p>
    <w:p w14:paraId="57A3A753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Bradbury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451°Fahrenheita</w:t>
      </w:r>
    </w:p>
    <w:p w14:paraId="3C56F91D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D03BC3">
        <w:rPr>
          <w:rFonts w:ascii="Calibri" w:hAnsi="Calibri" w:cs="Calibri"/>
          <w:iCs/>
          <w:sz w:val="20"/>
          <w:szCs w:val="20"/>
        </w:rPr>
        <w:t>Orwell</w:t>
      </w:r>
      <w:proofErr w:type="spellEnd"/>
      <w:r w:rsidRPr="00D03BC3">
        <w:rPr>
          <w:rFonts w:ascii="Calibri" w:hAnsi="Calibri" w:cs="Calibri"/>
          <w:sz w:val="20"/>
          <w:szCs w:val="20"/>
        </w:rPr>
        <w:t>: Farma zvířat, 1984</w:t>
      </w:r>
    </w:p>
    <w:p w14:paraId="6F9FAA4B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P. K. </w:t>
      </w:r>
      <w:proofErr w:type="spellStart"/>
      <w:r>
        <w:rPr>
          <w:rFonts w:ascii="Calibri" w:hAnsi="Calibri" w:cs="Calibri"/>
          <w:sz w:val="20"/>
          <w:szCs w:val="20"/>
        </w:rPr>
        <w:t>Dick</w:t>
      </w:r>
      <w:proofErr w:type="spellEnd"/>
      <w:r>
        <w:rPr>
          <w:rFonts w:ascii="Calibri" w:hAnsi="Calibri" w:cs="Calibri"/>
          <w:sz w:val="20"/>
          <w:szCs w:val="20"/>
        </w:rPr>
        <w:t xml:space="preserve">: Muž z vysokého zámku, Sní androidi o elektrických ovečkách? (= </w:t>
      </w:r>
      <w:proofErr w:type="spellStart"/>
      <w:r>
        <w:rPr>
          <w:rFonts w:ascii="Calibri" w:hAnsi="Calibri" w:cs="Calibri"/>
          <w:sz w:val="20"/>
          <w:szCs w:val="20"/>
        </w:rPr>
        <w:t>Blade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Runner</w:t>
      </w:r>
      <w:proofErr w:type="spellEnd"/>
      <w:r>
        <w:rPr>
          <w:rFonts w:ascii="Calibri" w:hAnsi="Calibri" w:cs="Calibri"/>
          <w:sz w:val="20"/>
          <w:szCs w:val="20"/>
        </w:rPr>
        <w:t>)</w:t>
      </w:r>
    </w:p>
    <w:p w14:paraId="5B54FA80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sz w:val="20"/>
          <w:szCs w:val="20"/>
        </w:rPr>
        <w:t>McCarthy</w:t>
      </w:r>
      <w:proofErr w:type="spellEnd"/>
      <w:r w:rsidRPr="00E83134">
        <w:rPr>
          <w:rFonts w:ascii="Calibri" w:hAnsi="Calibri" w:cs="Calibri"/>
          <w:sz w:val="20"/>
          <w:szCs w:val="20"/>
        </w:rPr>
        <w:t>: Cesta</w:t>
      </w:r>
    </w:p>
    <w:p w14:paraId="661AF90F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Huxley Krásný nový svět (též jako Konec civilizace)</w:t>
      </w:r>
    </w:p>
    <w:p w14:paraId="33D19841" w14:textId="77777777" w:rsidR="00615A6A" w:rsidRPr="00E83134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sz w:val="20"/>
          <w:szCs w:val="20"/>
        </w:rPr>
        <w:t>Burgess</w:t>
      </w:r>
      <w:proofErr w:type="spellEnd"/>
      <w:r w:rsidRPr="00E83134">
        <w:rPr>
          <w:rFonts w:ascii="Calibri" w:hAnsi="Calibri" w:cs="Calibri"/>
          <w:sz w:val="20"/>
          <w:szCs w:val="20"/>
        </w:rPr>
        <w:t>: Mechanický pomeranč</w:t>
      </w:r>
    </w:p>
    <w:p w14:paraId="0ACACD5C" w14:textId="77777777" w:rsidR="00615A6A" w:rsidRDefault="00615A6A" w:rsidP="00615A6A">
      <w:pPr>
        <w:rPr>
          <w:rFonts w:ascii="Calibri" w:hAnsi="Calibri" w:cs="Calibri"/>
          <w:sz w:val="20"/>
          <w:szCs w:val="20"/>
        </w:rPr>
      </w:pPr>
    </w:p>
    <w:p w14:paraId="2134EA70" w14:textId="77777777" w:rsidR="00615A6A" w:rsidRDefault="00615A6A" w:rsidP="00615A6A">
      <w:pPr>
        <w:ind w:lef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Detektivky</w:t>
      </w:r>
    </w:p>
    <w:p w14:paraId="06127E0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sz w:val="20"/>
          <w:szCs w:val="20"/>
        </w:rPr>
        <w:t>Doyle</w:t>
      </w:r>
      <w:proofErr w:type="spellEnd"/>
      <w:r w:rsidRPr="00E83134">
        <w:rPr>
          <w:rFonts w:ascii="Calibri" w:hAnsi="Calibri" w:cs="Calibri"/>
          <w:sz w:val="20"/>
          <w:szCs w:val="20"/>
        </w:rPr>
        <w:t xml:space="preserve">: Pes baskervillský </w:t>
      </w:r>
    </w:p>
    <w:p w14:paraId="0E792331" w14:textId="77777777" w:rsidR="0020103A" w:rsidRDefault="0020103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Christie</w:t>
      </w:r>
      <w:proofErr w:type="spellEnd"/>
      <w:r>
        <w:rPr>
          <w:rFonts w:ascii="Calibri" w:hAnsi="Calibri" w:cs="Calibri"/>
          <w:sz w:val="20"/>
          <w:szCs w:val="20"/>
        </w:rPr>
        <w:t>: Deset malých černoušků, Pět malých prasátek, Vražda v Orient Expresu, Smrt na Nilu</w:t>
      </w:r>
    </w:p>
    <w:p w14:paraId="5847CA11" w14:textId="620239C9" w:rsidR="00A73FD6" w:rsidRDefault="00A73FD6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Larsson</w:t>
      </w:r>
      <w:proofErr w:type="spellEnd"/>
      <w:r>
        <w:rPr>
          <w:rFonts w:ascii="Calibri" w:hAnsi="Calibri" w:cs="Calibri"/>
          <w:sz w:val="20"/>
          <w:szCs w:val="20"/>
        </w:rPr>
        <w:t>: Muži, kteří nenávidí ženy</w:t>
      </w:r>
    </w:p>
    <w:p w14:paraId="0A6FC28B" w14:textId="6B01505C" w:rsidR="0036088F" w:rsidRDefault="0036088F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Jonasson</w:t>
      </w:r>
      <w:proofErr w:type="spellEnd"/>
      <w:r>
        <w:rPr>
          <w:rFonts w:ascii="Calibri" w:hAnsi="Calibri" w:cs="Calibri"/>
          <w:sz w:val="20"/>
          <w:szCs w:val="20"/>
        </w:rPr>
        <w:t xml:space="preserve"> Jonas: Stoletý stařík, který vylezl z okna a zmizel; Analfabetka, která uměla počítat</w:t>
      </w:r>
    </w:p>
    <w:p w14:paraId="2C74D222" w14:textId="73769916" w:rsidR="0036088F" w:rsidRPr="00E83134" w:rsidRDefault="0036088F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Puzo</w:t>
      </w:r>
      <w:proofErr w:type="spellEnd"/>
      <w:r>
        <w:rPr>
          <w:rFonts w:ascii="Calibri" w:hAnsi="Calibri" w:cs="Calibri"/>
          <w:sz w:val="20"/>
          <w:szCs w:val="20"/>
        </w:rPr>
        <w:t xml:space="preserve"> Mario: Kmotr</w:t>
      </w:r>
    </w:p>
    <w:p w14:paraId="551FE204" w14:textId="77777777" w:rsidR="00615A6A" w:rsidRDefault="00615A6A" w:rsidP="00615A6A">
      <w:pPr>
        <w:rPr>
          <w:rFonts w:ascii="Calibri" w:hAnsi="Calibri" w:cs="Calibri"/>
          <w:b/>
          <w:sz w:val="20"/>
          <w:szCs w:val="20"/>
        </w:rPr>
      </w:pPr>
    </w:p>
    <w:p w14:paraId="432E8640" w14:textId="77777777" w:rsidR="00615A6A" w:rsidRDefault="00615A6A" w:rsidP="00615A6A">
      <w:pPr>
        <w:ind w:lef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Poezie</w:t>
      </w:r>
    </w:p>
    <w:p w14:paraId="6AE11413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iCs/>
          <w:sz w:val="20"/>
          <w:szCs w:val="20"/>
        </w:rPr>
        <w:t>Apollinaire</w:t>
      </w:r>
      <w:proofErr w:type="spellEnd"/>
      <w:r w:rsidRPr="00E83134">
        <w:rPr>
          <w:rFonts w:ascii="Calibri" w:hAnsi="Calibri" w:cs="Calibri"/>
          <w:sz w:val="20"/>
          <w:szCs w:val="20"/>
        </w:rPr>
        <w:t>: Kaligramy, Alkoholy</w:t>
      </w:r>
    </w:p>
    <w:p w14:paraId="57CBFA09" w14:textId="77777777" w:rsidR="00615A6A" w:rsidRPr="00E83134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iCs/>
          <w:sz w:val="20"/>
          <w:szCs w:val="20"/>
        </w:rPr>
        <w:t>Morgenstern</w:t>
      </w:r>
      <w:proofErr w:type="spellEnd"/>
      <w:r w:rsidRPr="00E83134">
        <w:rPr>
          <w:rFonts w:ascii="Calibri" w:hAnsi="Calibri" w:cs="Calibri"/>
          <w:sz w:val="20"/>
          <w:szCs w:val="20"/>
        </w:rPr>
        <w:t xml:space="preserve">: Šibeniční písně </w:t>
      </w:r>
    </w:p>
    <w:p w14:paraId="47442314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Bukowski</w:t>
      </w:r>
      <w:proofErr w:type="spellEnd"/>
      <w:r>
        <w:rPr>
          <w:rFonts w:ascii="Calibri" w:hAnsi="Calibri" w:cs="Calibri"/>
          <w:sz w:val="20"/>
          <w:szCs w:val="20"/>
        </w:rPr>
        <w:t>: Kam zmizela ta krásná rozesmátá holka v květovaných šatech?, O kočkách</w:t>
      </w:r>
    </w:p>
    <w:p w14:paraId="1C02A11E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E83134">
        <w:rPr>
          <w:rFonts w:ascii="Calibri" w:hAnsi="Calibri" w:cs="Calibri"/>
          <w:iCs/>
          <w:sz w:val="20"/>
          <w:szCs w:val="20"/>
        </w:rPr>
        <w:t>Ferlinghetti</w:t>
      </w:r>
      <w:proofErr w:type="spellEnd"/>
      <w:r w:rsidRPr="00E83134">
        <w:rPr>
          <w:rFonts w:ascii="Calibri" w:hAnsi="Calibri" w:cs="Calibri"/>
          <w:sz w:val="20"/>
          <w:szCs w:val="20"/>
        </w:rPr>
        <w:t>: Startuji ze San Franciska, Lunapark v</w:t>
      </w:r>
      <w:r>
        <w:rPr>
          <w:rFonts w:ascii="Calibri" w:hAnsi="Calibri" w:cs="Calibri"/>
          <w:sz w:val="20"/>
          <w:szCs w:val="20"/>
        </w:rPr>
        <w:t> </w:t>
      </w:r>
      <w:r w:rsidRPr="00E83134">
        <w:rPr>
          <w:rFonts w:ascii="Calibri" w:hAnsi="Calibri" w:cs="Calibri"/>
          <w:sz w:val="20"/>
          <w:szCs w:val="20"/>
        </w:rPr>
        <w:t>hlavě</w:t>
      </w:r>
    </w:p>
    <w:p w14:paraId="2BEBB020" w14:textId="77777777" w:rsidR="00615A6A" w:rsidRDefault="00615A6A" w:rsidP="00615A6A">
      <w:pPr>
        <w:ind w:left="720"/>
        <w:rPr>
          <w:rFonts w:ascii="Calibri" w:hAnsi="Calibri" w:cs="Calibri"/>
          <w:sz w:val="20"/>
          <w:szCs w:val="20"/>
        </w:rPr>
      </w:pPr>
      <w:proofErr w:type="spellStart"/>
      <w:r w:rsidRPr="009610FA">
        <w:rPr>
          <w:rFonts w:ascii="Calibri" w:hAnsi="Calibri" w:cs="Calibri"/>
          <w:iCs/>
          <w:sz w:val="20"/>
          <w:szCs w:val="20"/>
        </w:rPr>
        <w:t>Ginsberg</w:t>
      </w:r>
      <w:proofErr w:type="spellEnd"/>
      <w:r w:rsidRPr="009610FA">
        <w:rPr>
          <w:rFonts w:ascii="Calibri" w:hAnsi="Calibri" w:cs="Calibri"/>
          <w:sz w:val="20"/>
          <w:szCs w:val="20"/>
        </w:rPr>
        <w:t>: Kvílení</w:t>
      </w:r>
    </w:p>
    <w:p w14:paraId="0BD08642" w14:textId="77777777" w:rsidR="0020103A" w:rsidRPr="009610FA" w:rsidRDefault="0020103A" w:rsidP="00615A6A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Plathová: Ariel</w:t>
      </w:r>
    </w:p>
    <w:p w14:paraId="59BB4227" w14:textId="77777777" w:rsidR="00615A6A" w:rsidRPr="00E83134" w:rsidRDefault="00615A6A" w:rsidP="00615A6A">
      <w:pPr>
        <w:ind w:left="720"/>
        <w:rPr>
          <w:rFonts w:ascii="Calibri" w:hAnsi="Calibri" w:cs="Calibri"/>
          <w:sz w:val="20"/>
          <w:szCs w:val="20"/>
        </w:rPr>
      </w:pPr>
    </w:p>
    <w:p w14:paraId="7FE5CA80" w14:textId="77777777" w:rsidR="00615A6A" w:rsidRPr="00E83134" w:rsidRDefault="00615A6A" w:rsidP="00615A6A">
      <w:pPr>
        <w:ind w:left="720"/>
        <w:rPr>
          <w:rFonts w:ascii="Calibri" w:hAnsi="Calibri" w:cs="Calibri"/>
          <w:sz w:val="20"/>
          <w:szCs w:val="20"/>
        </w:rPr>
      </w:pPr>
    </w:p>
    <w:p w14:paraId="2D9685C4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</w:t>
      </w:r>
    </w:p>
    <w:p w14:paraId="02966E06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</w:t>
      </w:r>
    </w:p>
    <w:p w14:paraId="60078A09" w14:textId="5AC767C3" w:rsidR="00615A6A" w:rsidRPr="009610FA" w:rsidRDefault="00615A6A" w:rsidP="00615A6A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9610FA">
        <w:rPr>
          <w:rFonts w:asciiTheme="minorHAnsi" w:hAnsiTheme="minorHAnsi" w:cstheme="minorHAnsi"/>
          <w:b/>
          <w:sz w:val="22"/>
          <w:szCs w:val="22"/>
        </w:rPr>
        <w:t>ČESKÁ PRÓZA 20. a 21. STOLETÍ</w:t>
      </w:r>
    </w:p>
    <w:p w14:paraId="1C475B68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</w:p>
    <w:p w14:paraId="0C2D1B50" w14:textId="358C5EFC" w:rsidR="002D7270" w:rsidRDefault="002D727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Addair</w:t>
      </w:r>
      <w:proofErr w:type="spellEnd"/>
      <w:r>
        <w:rPr>
          <w:rFonts w:asciiTheme="minorHAnsi" w:hAnsiTheme="minorHAnsi" w:cstheme="minorHAnsi"/>
          <w:sz w:val="20"/>
          <w:szCs w:val="20"/>
        </w:rPr>
        <w:t>: Muffin a čaj</w:t>
      </w:r>
    </w:p>
    <w:p w14:paraId="788A70FB" w14:textId="6B99F3DB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Aškenazy: Psí život</w:t>
      </w:r>
    </w:p>
    <w:p w14:paraId="721D42F8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Hašek: Osudy dobrého vojáka Švejka za světové války</w:t>
      </w:r>
    </w:p>
    <w:p w14:paraId="679F129C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Bass: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Klapzubova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jedenáctka</w:t>
      </w:r>
    </w:p>
    <w:p w14:paraId="5C99E7E0" w14:textId="374981CE" w:rsidR="00615A6A" w:rsidRPr="00DD079A" w:rsidRDefault="00F875ED" w:rsidP="00F875E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Čapek: </w:t>
      </w:r>
      <w:r w:rsidR="00615A6A" w:rsidRPr="00DD079A">
        <w:rPr>
          <w:rFonts w:asciiTheme="minorHAnsi" w:hAnsiTheme="minorHAnsi" w:cstheme="minorHAnsi"/>
          <w:sz w:val="20"/>
          <w:szCs w:val="20"/>
        </w:rPr>
        <w:t>Povětroň, Povídky z jedné kapsy, Válka</w:t>
      </w:r>
      <w:r>
        <w:rPr>
          <w:rFonts w:asciiTheme="minorHAnsi" w:hAnsiTheme="minorHAnsi" w:cstheme="minorHAnsi"/>
          <w:sz w:val="20"/>
          <w:szCs w:val="20"/>
        </w:rPr>
        <w:t xml:space="preserve"> s mloky, </w:t>
      </w:r>
      <w:r w:rsidR="00615A6A" w:rsidRPr="00DD079A">
        <w:rPr>
          <w:rFonts w:asciiTheme="minorHAnsi" w:hAnsiTheme="minorHAnsi" w:cstheme="minorHAnsi"/>
          <w:sz w:val="20"/>
          <w:szCs w:val="20"/>
        </w:rPr>
        <w:t>RUR, Matka, Bílá nemoc</w:t>
      </w:r>
      <w:r>
        <w:rPr>
          <w:rFonts w:asciiTheme="minorHAnsi" w:hAnsiTheme="minorHAnsi" w:cstheme="minorHAnsi"/>
          <w:sz w:val="20"/>
          <w:szCs w:val="20"/>
        </w:rPr>
        <w:t>, Apokryfy</w:t>
      </w:r>
      <w:r w:rsidR="00BE1F48">
        <w:rPr>
          <w:rFonts w:asciiTheme="minorHAnsi" w:hAnsiTheme="minorHAnsi" w:cstheme="minorHAnsi"/>
          <w:sz w:val="20"/>
          <w:szCs w:val="20"/>
        </w:rPr>
        <w:t>, Továrna na absolutno</w:t>
      </w:r>
    </w:p>
    <w:p w14:paraId="17616A39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Dousková: Hrdý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Budžes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Oněgin byl Rusák</w:t>
      </w:r>
    </w:p>
    <w:p w14:paraId="43CDF246" w14:textId="0852CD48" w:rsidR="002D7270" w:rsidRPr="00DD079A" w:rsidRDefault="002D727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Drda: Němá barikáda</w:t>
      </w:r>
    </w:p>
    <w:p w14:paraId="0F34CB20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Dyk: Krysař </w:t>
      </w:r>
    </w:p>
    <w:p w14:paraId="776149DD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Fuks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Spalovač mrtvol, Pan Theodor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Mundstock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, Myši Natálie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Mooshaberové</w:t>
      </w:r>
      <w:proofErr w:type="spellEnd"/>
      <w:r w:rsidR="0020103A">
        <w:rPr>
          <w:rFonts w:asciiTheme="minorHAnsi" w:hAnsiTheme="minorHAnsi" w:cstheme="minorHAnsi"/>
          <w:sz w:val="20"/>
          <w:szCs w:val="20"/>
        </w:rPr>
        <w:t>, Příběh kriminálního rady, Mí černovlasí bratři</w:t>
      </w:r>
    </w:p>
    <w:p w14:paraId="6A5B88D0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Ztížená možnost soustředění atd.</w:t>
      </w:r>
      <w:r w:rsidRPr="00DD079A">
        <w:rPr>
          <w:rFonts w:asciiTheme="minorHAnsi" w:hAnsiTheme="minorHAnsi" w:cstheme="minorHAnsi"/>
          <w:sz w:val="20"/>
          <w:szCs w:val="20"/>
        </w:rPr>
        <w:tab/>
      </w:r>
    </w:p>
    <w:p w14:paraId="549C723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Havlíček</w:t>
      </w:r>
      <w:r w:rsidRPr="00DD079A">
        <w:rPr>
          <w:rFonts w:asciiTheme="minorHAnsi" w:hAnsiTheme="minorHAnsi" w:cstheme="minorHAnsi"/>
          <w:sz w:val="20"/>
          <w:szCs w:val="20"/>
        </w:rPr>
        <w:t xml:space="preserve">: Petrolejové lampy, Neviditelný </w:t>
      </w:r>
    </w:p>
    <w:p w14:paraId="10D5D1D1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Hostovský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Cizinec hledá byt</w:t>
      </w:r>
    </w:p>
    <w:p w14:paraId="654E36B8" w14:textId="44FDBC0B" w:rsidR="008E2AF5" w:rsidRPr="00DD079A" w:rsidRDefault="00615A6A" w:rsidP="008E2AF5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Hrabal</w:t>
      </w:r>
      <w:r w:rsidRPr="00DD079A">
        <w:rPr>
          <w:rFonts w:asciiTheme="minorHAnsi" w:hAnsiTheme="minorHAnsi" w:cstheme="minorHAnsi"/>
          <w:sz w:val="20"/>
          <w:szCs w:val="20"/>
        </w:rPr>
        <w:t>: Ostře sledované vlaky, Obsluhoval jsem anglického krále</w:t>
      </w:r>
      <w:r w:rsidR="00054C13">
        <w:rPr>
          <w:rFonts w:asciiTheme="minorHAnsi" w:hAnsiTheme="minorHAnsi" w:cstheme="minorHAnsi"/>
          <w:sz w:val="20"/>
          <w:szCs w:val="20"/>
        </w:rPr>
        <w:t>, Domácí úkoly z pilnosti, Inzerát na dům…,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ACE398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Jirotka: Saturnin </w:t>
      </w:r>
    </w:p>
    <w:p w14:paraId="0C9501D1" w14:textId="78978004" w:rsidR="00686D40" w:rsidRPr="00DD079A" w:rsidRDefault="00686D4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Kafka: Proměna, Proces</w:t>
      </w:r>
    </w:p>
    <w:p w14:paraId="54A3E867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Kaplický: Kladivo na čarodějnice </w:t>
      </w:r>
    </w:p>
    <w:p w14:paraId="2F179B60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Kohout</w:t>
      </w:r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r w:rsidR="00A73FD6">
        <w:rPr>
          <w:rFonts w:asciiTheme="minorHAnsi" w:hAnsiTheme="minorHAnsi" w:cstheme="minorHAnsi"/>
          <w:sz w:val="20"/>
          <w:szCs w:val="20"/>
        </w:rPr>
        <w:t>Katyně</w:t>
      </w:r>
    </w:p>
    <w:p w14:paraId="37B07131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Körner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Údolí včel,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Adelheid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F32AF0" w14:textId="5520D7B6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Kundera</w:t>
      </w:r>
      <w:r w:rsidRPr="00DD079A">
        <w:rPr>
          <w:rFonts w:asciiTheme="minorHAnsi" w:hAnsiTheme="minorHAnsi" w:cstheme="minorHAnsi"/>
          <w:sz w:val="20"/>
          <w:szCs w:val="20"/>
        </w:rPr>
        <w:t>: Žert</w:t>
      </w:r>
      <w:r w:rsidR="00F875ED">
        <w:rPr>
          <w:rFonts w:asciiTheme="minorHAnsi" w:hAnsiTheme="minorHAnsi" w:cstheme="minorHAnsi"/>
          <w:sz w:val="20"/>
          <w:szCs w:val="20"/>
        </w:rPr>
        <w:t>, Nesnesitelná lehkost bytí</w:t>
      </w:r>
      <w:r w:rsidR="00686D40">
        <w:rPr>
          <w:rFonts w:asciiTheme="minorHAnsi" w:hAnsiTheme="minorHAnsi" w:cstheme="minorHAnsi"/>
          <w:sz w:val="20"/>
          <w:szCs w:val="20"/>
        </w:rPr>
        <w:t>, Nesmrtelnost</w:t>
      </w:r>
    </w:p>
    <w:p w14:paraId="39C2ED43" w14:textId="77777777" w:rsidR="00674750" w:rsidRDefault="0067475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Kyša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szCs w:val="20"/>
        </w:rPr>
        <w:t>Sudetenland</w:t>
      </w:r>
      <w:proofErr w:type="spellEnd"/>
    </w:p>
    <w:p w14:paraId="0B011B5A" w14:textId="51E79490" w:rsidR="00054C13" w:rsidRPr="00DD079A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Lednická: Životice</w:t>
      </w:r>
    </w:p>
    <w:p w14:paraId="06150666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Legátová</w:t>
      </w:r>
      <w:r w:rsidRPr="00DD079A">
        <w:rPr>
          <w:rFonts w:asciiTheme="minorHAnsi" w:hAnsiTheme="minorHAnsi" w:cstheme="minorHAnsi"/>
          <w:sz w:val="20"/>
          <w:szCs w:val="20"/>
        </w:rPr>
        <w:t>: Želary</w:t>
      </w:r>
    </w:p>
    <w:p w14:paraId="6FA32F79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Loukotková</w:t>
      </w:r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DD079A">
        <w:rPr>
          <w:rFonts w:asciiTheme="minorHAnsi" w:hAnsiTheme="minorHAnsi" w:cstheme="minorHAnsi"/>
          <w:sz w:val="20"/>
          <w:szCs w:val="20"/>
        </w:rPr>
        <w:t>Není</w:t>
      </w:r>
      <w:proofErr w:type="gramEnd"/>
      <w:r w:rsidRPr="00DD079A">
        <w:rPr>
          <w:rFonts w:asciiTheme="minorHAnsi" w:hAnsiTheme="minorHAnsi" w:cstheme="minorHAnsi"/>
          <w:sz w:val="20"/>
          <w:szCs w:val="20"/>
        </w:rPr>
        <w:t xml:space="preserve"> římského lidu Navzdory básník </w:t>
      </w:r>
      <w:proofErr w:type="gramStart"/>
      <w:r w:rsidRPr="00DD079A">
        <w:rPr>
          <w:rFonts w:asciiTheme="minorHAnsi" w:hAnsiTheme="minorHAnsi" w:cstheme="minorHAnsi"/>
          <w:sz w:val="20"/>
          <w:szCs w:val="20"/>
        </w:rPr>
        <w:t>zpívá</w:t>
      </w:r>
      <w:proofErr w:type="gramEnd"/>
    </w:p>
    <w:p w14:paraId="62612C8A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gramStart"/>
      <w:r w:rsidRPr="00DD079A">
        <w:rPr>
          <w:rFonts w:asciiTheme="minorHAnsi" w:hAnsiTheme="minorHAnsi" w:cstheme="minorHAnsi"/>
          <w:iCs/>
          <w:sz w:val="20"/>
          <w:szCs w:val="20"/>
        </w:rPr>
        <w:t>Lustig</w:t>
      </w:r>
      <w:r w:rsidRPr="00DD079A">
        <w:rPr>
          <w:rFonts w:asciiTheme="minorHAnsi" w:hAnsiTheme="minorHAnsi" w:cstheme="minorHAnsi"/>
          <w:sz w:val="20"/>
          <w:szCs w:val="20"/>
        </w:rPr>
        <w:t xml:space="preserve"> : Noc</w:t>
      </w:r>
      <w:proofErr w:type="gramEnd"/>
      <w:r w:rsidRPr="00DD079A">
        <w:rPr>
          <w:rFonts w:asciiTheme="minorHAnsi" w:hAnsiTheme="minorHAnsi" w:cstheme="minorHAnsi"/>
          <w:sz w:val="20"/>
          <w:szCs w:val="20"/>
        </w:rPr>
        <w:t xml:space="preserve"> a naděje, Démanty noci, Dita Saxová</w:t>
      </w:r>
    </w:p>
    <w:p w14:paraId="44F6A670" w14:textId="598089A2" w:rsidR="001816F3" w:rsidRPr="00DD079A" w:rsidRDefault="001816F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Mornštajnová</w:t>
      </w:r>
      <w:proofErr w:type="spellEnd"/>
      <w:r>
        <w:rPr>
          <w:rFonts w:asciiTheme="minorHAnsi" w:hAnsiTheme="minorHAnsi" w:cstheme="minorHAnsi"/>
          <w:sz w:val="20"/>
          <w:szCs w:val="20"/>
        </w:rPr>
        <w:t>: Hana</w:t>
      </w:r>
      <w:r w:rsidR="002D727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D7270">
        <w:rPr>
          <w:rFonts w:asciiTheme="minorHAnsi" w:hAnsiTheme="minorHAnsi" w:cstheme="minorHAnsi"/>
          <w:sz w:val="20"/>
          <w:szCs w:val="20"/>
        </w:rPr>
        <w:t>Listopád</w:t>
      </w:r>
      <w:proofErr w:type="spellEnd"/>
    </w:p>
    <w:p w14:paraId="455BFDA4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Olbracht: Nikola Šuhaj loupežník</w:t>
      </w:r>
      <w:r w:rsidR="0020103A">
        <w:rPr>
          <w:rFonts w:asciiTheme="minorHAnsi" w:hAnsiTheme="minorHAnsi" w:cstheme="minorHAnsi"/>
          <w:sz w:val="20"/>
          <w:szCs w:val="20"/>
        </w:rPr>
        <w:t>, Biblické příběhy</w:t>
      </w:r>
      <w:r w:rsidR="001816F3">
        <w:rPr>
          <w:rFonts w:asciiTheme="minorHAnsi" w:hAnsiTheme="minorHAnsi" w:cstheme="minorHAnsi"/>
          <w:sz w:val="20"/>
          <w:szCs w:val="20"/>
        </w:rPr>
        <w:t>, Golet v údolí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38C669" w14:textId="5B9909DF" w:rsidR="009A7694" w:rsidRPr="00DD079A" w:rsidRDefault="009A7694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Otčenášek: Romeo, Julie a tma</w:t>
      </w:r>
    </w:p>
    <w:p w14:paraId="751E4614" w14:textId="77777777" w:rsidR="00EA4594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Ouředník: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Europeana</w:t>
      </w:r>
      <w:proofErr w:type="spellEnd"/>
    </w:p>
    <w:p w14:paraId="0E263DAB" w14:textId="45B6E6D2" w:rsidR="00054C13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Pašek: Dobrodružství na Bezejmenné řece</w:t>
      </w:r>
    </w:p>
    <w:p w14:paraId="257374BD" w14:textId="77777777" w:rsidR="00EA4594" w:rsidRPr="00DD079A" w:rsidRDefault="00EA4594" w:rsidP="00EA4594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Pavel</w:t>
      </w:r>
      <w:r w:rsidRPr="00DD079A">
        <w:rPr>
          <w:rFonts w:asciiTheme="minorHAnsi" w:hAnsiTheme="minorHAnsi" w:cstheme="minorHAnsi"/>
          <w:sz w:val="20"/>
          <w:szCs w:val="20"/>
        </w:rPr>
        <w:t>: Smrt krásných srnců, Jak jsem potkal ryby</w:t>
      </w:r>
    </w:p>
    <w:p w14:paraId="595239B8" w14:textId="77777777" w:rsidR="00615A6A" w:rsidRDefault="00EA4594" w:rsidP="00EA45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615A6A" w:rsidRPr="00DD079A">
        <w:rPr>
          <w:rFonts w:asciiTheme="minorHAnsi" w:hAnsiTheme="minorHAnsi" w:cstheme="minorHAnsi"/>
          <w:iCs/>
          <w:sz w:val="20"/>
          <w:szCs w:val="20"/>
        </w:rPr>
        <w:t>Pecka</w:t>
      </w:r>
      <w:r w:rsidR="00615A6A" w:rsidRPr="00DD079A">
        <w:rPr>
          <w:rFonts w:asciiTheme="minorHAnsi" w:hAnsiTheme="minorHAnsi" w:cstheme="minorHAnsi"/>
          <w:sz w:val="20"/>
          <w:szCs w:val="20"/>
        </w:rPr>
        <w:t>: Motáky nezvěstnému</w:t>
      </w:r>
    </w:p>
    <w:p w14:paraId="427D377D" w14:textId="77777777" w:rsidR="0020103A" w:rsidRPr="00DD079A" w:rsidRDefault="0020103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Pelc: … a bude hůř</w:t>
      </w:r>
    </w:p>
    <w:p w14:paraId="58C6829C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Placák: Cestou za dobrodružstvím,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Medorek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Fízl, Obrovský zasněžený</w:t>
      </w:r>
      <w:r w:rsidR="00F875ED">
        <w:rPr>
          <w:rFonts w:asciiTheme="minorHAnsi" w:hAnsiTheme="minorHAnsi" w:cstheme="minorHAnsi"/>
          <w:sz w:val="20"/>
          <w:szCs w:val="20"/>
        </w:rPr>
        <w:t xml:space="preserve"> </w:t>
      </w:r>
      <w:r w:rsidRPr="00DD079A">
        <w:rPr>
          <w:rFonts w:asciiTheme="minorHAnsi" w:hAnsiTheme="minorHAnsi" w:cstheme="minorHAnsi"/>
          <w:sz w:val="20"/>
          <w:szCs w:val="20"/>
        </w:rPr>
        <w:t>hřbitov</w:t>
      </w:r>
    </w:p>
    <w:p w14:paraId="528D9075" w14:textId="77777777" w:rsidR="00615A6A" w:rsidRDefault="00A73FD6" w:rsidP="00A73FD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Poláček: Bylo nás pět, </w:t>
      </w:r>
      <w:r w:rsidR="00615A6A" w:rsidRPr="00DD079A">
        <w:rPr>
          <w:rFonts w:asciiTheme="minorHAnsi" w:hAnsiTheme="minorHAnsi" w:cstheme="minorHAnsi"/>
          <w:sz w:val="20"/>
          <w:szCs w:val="20"/>
        </w:rPr>
        <w:t>Muži v</w:t>
      </w:r>
      <w:r>
        <w:rPr>
          <w:rFonts w:asciiTheme="minorHAnsi" w:hAnsiTheme="minorHAnsi" w:cstheme="minorHAnsi"/>
          <w:sz w:val="20"/>
          <w:szCs w:val="20"/>
        </w:rPr>
        <w:t> </w:t>
      </w:r>
      <w:r w:rsidR="00615A6A" w:rsidRPr="00DD079A">
        <w:rPr>
          <w:rFonts w:asciiTheme="minorHAnsi" w:hAnsiTheme="minorHAnsi" w:cstheme="minorHAnsi"/>
          <w:sz w:val="20"/>
          <w:szCs w:val="20"/>
        </w:rPr>
        <w:t>ofsajdu</w:t>
      </w:r>
      <w:r>
        <w:rPr>
          <w:rFonts w:asciiTheme="minorHAnsi" w:hAnsiTheme="minorHAnsi" w:cstheme="minorHAnsi"/>
          <w:sz w:val="20"/>
          <w:szCs w:val="20"/>
        </w:rPr>
        <w:t>, Hostinec U Kamenného stolu</w:t>
      </w:r>
      <w:r w:rsidR="00615A6A"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D0A2D3" w14:textId="0BD7D150" w:rsidR="00054C13" w:rsidRDefault="00054C13" w:rsidP="00A73FD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Procházková: Nazí</w:t>
      </w:r>
    </w:p>
    <w:p w14:paraId="1BEBC707" w14:textId="77777777" w:rsidR="00674750" w:rsidRPr="00DD079A" w:rsidRDefault="00674750" w:rsidP="00A73FD6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Rudiš</w:t>
      </w:r>
      <w:proofErr w:type="spellEnd"/>
      <w:r>
        <w:rPr>
          <w:rFonts w:asciiTheme="minorHAnsi" w:hAnsiTheme="minorHAnsi" w:cstheme="minorHAnsi"/>
          <w:sz w:val="20"/>
          <w:szCs w:val="20"/>
        </w:rPr>
        <w:t>: Národní třída, Konec punku v Helsinkách</w:t>
      </w:r>
    </w:p>
    <w:p w14:paraId="3F3F07F2" w14:textId="1CF2773E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Salivarová</w:t>
      </w:r>
      <w:r w:rsidRPr="00DD079A">
        <w:rPr>
          <w:rFonts w:asciiTheme="minorHAnsi" w:hAnsiTheme="minorHAnsi" w:cstheme="minorHAnsi"/>
          <w:sz w:val="20"/>
          <w:szCs w:val="20"/>
        </w:rPr>
        <w:t>: Honzlová</w:t>
      </w:r>
    </w:p>
    <w:p w14:paraId="1CD551CE" w14:textId="1DC2F094" w:rsidR="0036088F" w:rsidRDefault="0036088F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Stehlíková Petra: Naslouchač</w:t>
      </w:r>
    </w:p>
    <w:p w14:paraId="7020B5CA" w14:textId="77777777" w:rsidR="001816F3" w:rsidRDefault="001816F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Šabach</w:t>
      </w:r>
      <w:proofErr w:type="spellEnd"/>
      <w:r>
        <w:rPr>
          <w:rFonts w:asciiTheme="minorHAnsi" w:hAnsiTheme="minorHAnsi" w:cstheme="minorHAnsi"/>
          <w:sz w:val="20"/>
          <w:szCs w:val="20"/>
        </w:rPr>
        <w:t>: Hovno hoří</w:t>
      </w:r>
      <w:r w:rsidR="00674750">
        <w:rPr>
          <w:rFonts w:asciiTheme="minorHAnsi" w:hAnsiTheme="minorHAnsi" w:cstheme="minorHAnsi"/>
          <w:sz w:val="20"/>
          <w:szCs w:val="20"/>
        </w:rPr>
        <w:t>, Občanský průkaz</w:t>
      </w:r>
    </w:p>
    <w:p w14:paraId="0A58A995" w14:textId="23E1081E" w:rsidR="00054C13" w:rsidRPr="00DD079A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Špitálníková</w:t>
      </w:r>
      <w:proofErr w:type="spellEnd"/>
      <w:r>
        <w:rPr>
          <w:rFonts w:asciiTheme="minorHAnsi" w:hAnsiTheme="minorHAnsi" w:cstheme="minorHAnsi"/>
          <w:sz w:val="20"/>
          <w:szCs w:val="20"/>
        </w:rPr>
        <w:t>: Severka</w:t>
      </w:r>
    </w:p>
    <w:p w14:paraId="31EAEF49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lastRenderedPageBreak/>
        <w:t>Škvorecký</w:t>
      </w:r>
      <w:r w:rsidRPr="00DD079A">
        <w:rPr>
          <w:rFonts w:asciiTheme="minorHAnsi" w:hAnsiTheme="minorHAnsi" w:cstheme="minorHAnsi"/>
          <w:sz w:val="20"/>
          <w:szCs w:val="20"/>
        </w:rPr>
        <w:t xml:space="preserve">: Mirákl, Příběh inženýra lidských duší, Zbabělci, Lvíče, Sedmiramenný svícen, Prima sezóna, Legenda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Emöke</w:t>
      </w:r>
      <w:proofErr w:type="spellEnd"/>
    </w:p>
    <w:p w14:paraId="1CEA8263" w14:textId="77777777" w:rsidR="00674750" w:rsidRPr="00DD079A" w:rsidRDefault="00674750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Štindl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szCs w:val="20"/>
        </w:rPr>
        <w:t>Monsachein</w:t>
      </w:r>
      <w:proofErr w:type="spellEnd"/>
    </w:p>
    <w:p w14:paraId="6B98D2A6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Topol</w:t>
      </w:r>
      <w:r w:rsidRPr="00DD079A">
        <w:rPr>
          <w:rFonts w:asciiTheme="minorHAnsi" w:hAnsiTheme="minorHAnsi" w:cstheme="minorHAnsi"/>
          <w:sz w:val="20"/>
          <w:szCs w:val="20"/>
        </w:rPr>
        <w:t>: Chladnou zemí, Supermarket sovětských hrdinů</w:t>
      </w:r>
      <w:r w:rsidR="0020103A">
        <w:rPr>
          <w:rFonts w:asciiTheme="minorHAnsi" w:hAnsiTheme="minorHAnsi" w:cstheme="minorHAnsi"/>
          <w:sz w:val="20"/>
          <w:szCs w:val="20"/>
        </w:rPr>
        <w:t>, Anděl</w:t>
      </w:r>
    </w:p>
    <w:p w14:paraId="7185A614" w14:textId="5A2E8C4A" w:rsidR="00054C13" w:rsidRPr="00DD079A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Tučková: Bílá voda, </w:t>
      </w:r>
      <w:proofErr w:type="spellStart"/>
      <w:r>
        <w:rPr>
          <w:rFonts w:asciiTheme="minorHAnsi" w:hAnsiTheme="minorHAnsi" w:cstheme="minorHAnsi"/>
          <w:sz w:val="20"/>
          <w:szCs w:val="20"/>
        </w:rPr>
        <w:t>Žítkovské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bohyně, Vyhnání GS</w:t>
      </w:r>
    </w:p>
    <w:p w14:paraId="60D61D78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Vaculík</w:t>
      </w:r>
      <w:r w:rsidRPr="00DD079A">
        <w:rPr>
          <w:rFonts w:asciiTheme="minorHAnsi" w:hAnsiTheme="minorHAnsi" w:cstheme="minorHAnsi"/>
          <w:sz w:val="20"/>
          <w:szCs w:val="20"/>
        </w:rPr>
        <w:t>: Morčata, Český snář</w:t>
      </w:r>
    </w:p>
    <w:p w14:paraId="1135657B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Vančura: Rozmarné léto</w:t>
      </w:r>
    </w:p>
    <w:p w14:paraId="4882CDD7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Werich: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Fimfárum</w:t>
      </w:r>
      <w:proofErr w:type="spellEnd"/>
    </w:p>
    <w:p w14:paraId="26707470" w14:textId="70E0CDFD" w:rsidR="002A033E" w:rsidRDefault="002A033E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Viewegh</w:t>
      </w:r>
      <w:proofErr w:type="spellEnd"/>
      <w:r>
        <w:rPr>
          <w:rFonts w:asciiTheme="minorHAnsi" w:hAnsiTheme="minorHAnsi" w:cstheme="minorHAnsi"/>
          <w:sz w:val="20"/>
          <w:szCs w:val="20"/>
        </w:rPr>
        <w:t>: Báječná léta pod psa</w:t>
      </w:r>
    </w:p>
    <w:p w14:paraId="72A86558" w14:textId="462B9A5B" w:rsidR="008E2AF5" w:rsidRDefault="008E2AF5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Dostálová: Soběstačný</w:t>
      </w:r>
    </w:p>
    <w:p w14:paraId="1D813ED5" w14:textId="77777777" w:rsidR="00615A6A" w:rsidRPr="00DD079A" w:rsidRDefault="00615A6A" w:rsidP="00615A6A">
      <w:pPr>
        <w:rPr>
          <w:rFonts w:asciiTheme="minorHAnsi" w:hAnsiTheme="minorHAnsi" w:cstheme="minorHAnsi"/>
          <w:sz w:val="20"/>
          <w:szCs w:val="20"/>
        </w:rPr>
      </w:pPr>
    </w:p>
    <w:p w14:paraId="02542502" w14:textId="6C4C3684" w:rsidR="00615A6A" w:rsidRPr="00581F24" w:rsidRDefault="00615A6A" w:rsidP="00615A6A">
      <w:pPr>
        <w:rPr>
          <w:rFonts w:asciiTheme="minorHAnsi" w:hAnsiTheme="minorHAnsi" w:cstheme="minorHAnsi"/>
          <w:b/>
          <w:sz w:val="22"/>
          <w:szCs w:val="22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D7270">
        <w:rPr>
          <w:rFonts w:asciiTheme="minorHAnsi" w:hAnsiTheme="minorHAnsi" w:cstheme="minorHAnsi"/>
          <w:sz w:val="20"/>
          <w:szCs w:val="20"/>
        </w:rPr>
        <w:tab/>
      </w:r>
      <w:r w:rsidR="00BF4300">
        <w:rPr>
          <w:rFonts w:asciiTheme="minorHAnsi" w:hAnsiTheme="minorHAnsi" w:cstheme="minorHAnsi"/>
          <w:b/>
          <w:sz w:val="22"/>
          <w:szCs w:val="22"/>
        </w:rPr>
        <w:t xml:space="preserve">ČESKÁ POEZIE 20. </w:t>
      </w:r>
      <w:r w:rsidR="00BF4300">
        <w:rPr>
          <w:rFonts w:asciiTheme="minorHAnsi" w:hAnsiTheme="minorHAnsi" w:cstheme="minorHAnsi"/>
          <w:sz w:val="22"/>
          <w:szCs w:val="22"/>
        </w:rPr>
        <w:t>a</w:t>
      </w:r>
      <w:r w:rsidR="00BF4300">
        <w:rPr>
          <w:rFonts w:asciiTheme="minorHAnsi" w:hAnsiTheme="minorHAnsi" w:cstheme="minorHAnsi"/>
          <w:b/>
          <w:sz w:val="22"/>
          <w:szCs w:val="22"/>
        </w:rPr>
        <w:t xml:space="preserve"> 21. STOL.</w:t>
      </w:r>
    </w:p>
    <w:p w14:paraId="2FAA1B3F" w14:textId="77777777" w:rsidR="00480D3F" w:rsidRDefault="00480D3F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11C76F8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Bezruč: Slezské písně </w:t>
      </w:r>
    </w:p>
    <w:p w14:paraId="6C0CFF9B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Bondy: Totální realismus, Ožralá Praha, Zbytky eposu</w:t>
      </w:r>
    </w:p>
    <w:p w14:paraId="49B6C349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Gellner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Radosti života, Po nás ať přijde potopa </w:t>
      </w:r>
    </w:p>
    <w:p w14:paraId="036EA99B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Halas</w:t>
      </w:r>
      <w:r w:rsidRPr="00DD079A">
        <w:rPr>
          <w:rFonts w:asciiTheme="minorHAnsi" w:hAnsiTheme="minorHAnsi" w:cstheme="minorHAnsi"/>
          <w:sz w:val="20"/>
          <w:szCs w:val="20"/>
        </w:rPr>
        <w:t>: Torzo naděje</w:t>
      </w:r>
    </w:p>
    <w:p w14:paraId="476D49DE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Hrabě: Blues pro bláznivou holku </w:t>
      </w:r>
    </w:p>
    <w:p w14:paraId="46B7AA15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Hrubín</w:t>
      </w:r>
      <w:r w:rsidRPr="00DD079A">
        <w:rPr>
          <w:rFonts w:asciiTheme="minorHAnsi" w:hAnsiTheme="minorHAnsi" w:cstheme="minorHAnsi"/>
          <w:sz w:val="20"/>
          <w:szCs w:val="20"/>
        </w:rPr>
        <w:t xml:space="preserve">: Romance pro křídlovku, </w:t>
      </w:r>
      <w:r w:rsidR="0020103A">
        <w:rPr>
          <w:rFonts w:asciiTheme="minorHAnsi" w:hAnsiTheme="minorHAnsi" w:cstheme="minorHAnsi"/>
          <w:sz w:val="20"/>
          <w:szCs w:val="20"/>
        </w:rPr>
        <w:t>2x7 pohádek</w:t>
      </w:r>
      <w:r w:rsidR="00D00F50">
        <w:rPr>
          <w:rFonts w:asciiTheme="minorHAnsi" w:hAnsiTheme="minorHAnsi" w:cstheme="minorHAnsi"/>
          <w:sz w:val="20"/>
          <w:szCs w:val="20"/>
        </w:rPr>
        <w:t>, Pohádky z tisíce a jedné noci</w:t>
      </w:r>
    </w:p>
    <w:p w14:paraId="0F04B8B4" w14:textId="77777777" w:rsidR="00EA4594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Jirous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Magorovy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labutí písně, Ochranný dohled,</w:t>
      </w:r>
    </w:p>
    <w:p w14:paraId="432E9966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Magor dětem</w:t>
      </w:r>
    </w:p>
    <w:p w14:paraId="6DBFA6E2" w14:textId="77777777" w:rsidR="00EA4594" w:rsidRDefault="00EA4594" w:rsidP="00EA4594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Kryl: </w:t>
      </w:r>
      <w:proofErr w:type="spellStart"/>
      <w:r>
        <w:rPr>
          <w:rFonts w:asciiTheme="minorHAnsi" w:hAnsiTheme="minorHAnsi" w:cstheme="minorHAnsi"/>
          <w:sz w:val="20"/>
          <w:szCs w:val="20"/>
        </w:rPr>
        <w:t>Kníška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Karla Kryla</w:t>
      </w:r>
    </w:p>
    <w:p w14:paraId="6C721B38" w14:textId="77777777" w:rsidR="00615A6A" w:rsidRPr="00DD079A" w:rsidRDefault="00EA4594" w:rsidP="00EA45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615A6A" w:rsidRPr="00DD079A">
        <w:rPr>
          <w:rFonts w:asciiTheme="minorHAnsi" w:hAnsiTheme="minorHAnsi" w:cstheme="minorHAnsi"/>
          <w:sz w:val="20"/>
          <w:szCs w:val="20"/>
        </w:rPr>
        <w:t xml:space="preserve">Kremlička: Staré zpěvy, Autentický </w:t>
      </w:r>
      <w:proofErr w:type="spellStart"/>
      <w:r w:rsidR="00615A6A" w:rsidRPr="00DD079A">
        <w:rPr>
          <w:rFonts w:asciiTheme="minorHAnsi" w:hAnsiTheme="minorHAnsi" w:cstheme="minorHAnsi"/>
          <w:sz w:val="20"/>
          <w:szCs w:val="20"/>
        </w:rPr>
        <w:t>kulovátor</w:t>
      </w:r>
      <w:proofErr w:type="spellEnd"/>
    </w:p>
    <w:p w14:paraId="708B1B91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Krchovský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kterákoliv sbírka</w:t>
      </w:r>
      <w:r w:rsidRPr="00DD079A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Marks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Po hadí kůži</w:t>
      </w:r>
    </w:p>
    <w:p w14:paraId="23AD7CFE" w14:textId="10327D9B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Nezval</w:t>
      </w:r>
      <w:r w:rsidRPr="00DD079A">
        <w:rPr>
          <w:rFonts w:asciiTheme="minorHAnsi" w:hAnsiTheme="minorHAnsi" w:cstheme="minorHAnsi"/>
          <w:sz w:val="20"/>
          <w:szCs w:val="20"/>
        </w:rPr>
        <w:t xml:space="preserve">: Básně noci, Manon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Lescaut</w:t>
      </w:r>
      <w:proofErr w:type="spellEnd"/>
      <w:r w:rsidR="006B542A">
        <w:rPr>
          <w:rFonts w:asciiTheme="minorHAnsi" w:hAnsiTheme="minorHAnsi" w:cstheme="minorHAnsi"/>
          <w:sz w:val="20"/>
          <w:szCs w:val="20"/>
        </w:rPr>
        <w:t>, Edison</w:t>
      </w:r>
    </w:p>
    <w:p w14:paraId="51A0E4BA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Orten</w:t>
      </w:r>
      <w:r w:rsidRPr="00DD079A">
        <w:rPr>
          <w:rFonts w:asciiTheme="minorHAnsi" w:hAnsiTheme="minorHAnsi" w:cstheme="minorHAnsi"/>
          <w:sz w:val="20"/>
          <w:szCs w:val="20"/>
        </w:rPr>
        <w:t>: Ohnice</w:t>
      </w:r>
      <w:r w:rsidR="00F875ED">
        <w:rPr>
          <w:rFonts w:asciiTheme="minorHAnsi" w:hAnsiTheme="minorHAnsi" w:cstheme="minorHAnsi"/>
          <w:sz w:val="20"/>
          <w:szCs w:val="20"/>
        </w:rPr>
        <w:t>,</w:t>
      </w:r>
      <w:r w:rsidRPr="00DD079A">
        <w:rPr>
          <w:rFonts w:asciiTheme="minorHAnsi" w:hAnsiTheme="minorHAnsi" w:cstheme="minorHAnsi"/>
          <w:sz w:val="20"/>
          <w:szCs w:val="20"/>
        </w:rPr>
        <w:t xml:space="preserve"> Elegie</w:t>
      </w:r>
    </w:p>
    <w:p w14:paraId="2473A636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Placák: Obrovský zasněžený hřbitov</w:t>
      </w:r>
    </w:p>
    <w:p w14:paraId="03BC3C03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Seifert</w:t>
      </w:r>
      <w:r w:rsidRPr="00DD079A">
        <w:rPr>
          <w:rFonts w:asciiTheme="minorHAnsi" w:hAnsiTheme="minorHAnsi" w:cstheme="minorHAnsi"/>
          <w:sz w:val="20"/>
          <w:szCs w:val="20"/>
        </w:rPr>
        <w:t>: Na vlnách TSF, Poštovní holub, Morový sloup, Píseň o</w:t>
      </w:r>
      <w:r w:rsidR="00F875ED">
        <w:rPr>
          <w:rFonts w:asciiTheme="minorHAnsi" w:hAnsiTheme="minorHAnsi" w:cstheme="minorHAnsi"/>
          <w:sz w:val="20"/>
          <w:szCs w:val="20"/>
        </w:rPr>
        <w:t xml:space="preserve"> </w:t>
      </w:r>
      <w:r w:rsidRPr="00DD079A">
        <w:rPr>
          <w:rFonts w:asciiTheme="minorHAnsi" w:hAnsiTheme="minorHAnsi" w:cstheme="minorHAnsi"/>
          <w:sz w:val="20"/>
          <w:szCs w:val="20"/>
        </w:rPr>
        <w:t xml:space="preserve">Viktorce, Koncert na ostrově </w:t>
      </w:r>
    </w:p>
    <w:p w14:paraId="6757031F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>U nás ve sklepě – antologie 2. generace undergroundu</w:t>
      </w:r>
    </w:p>
    <w:p w14:paraId="101FB9C5" w14:textId="680C6F0A" w:rsidR="00615A6A" w:rsidRPr="00DD079A" w:rsidRDefault="00F875ED" w:rsidP="00F875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615A6A" w:rsidRPr="00DD079A">
        <w:rPr>
          <w:rFonts w:asciiTheme="minorHAnsi" w:hAnsiTheme="minorHAnsi" w:cstheme="minorHAnsi"/>
          <w:iCs/>
          <w:sz w:val="20"/>
          <w:szCs w:val="20"/>
        </w:rPr>
        <w:t>Wolker</w:t>
      </w:r>
      <w:r w:rsidR="00615A6A" w:rsidRPr="00DD079A">
        <w:rPr>
          <w:rFonts w:asciiTheme="minorHAnsi" w:hAnsiTheme="minorHAnsi" w:cstheme="minorHAnsi"/>
          <w:sz w:val="20"/>
          <w:szCs w:val="20"/>
        </w:rPr>
        <w:t>: Host do domu Těžká hodina</w:t>
      </w:r>
    </w:p>
    <w:p w14:paraId="2C26778F" w14:textId="77777777" w:rsidR="00615A6A" w:rsidRPr="00DD079A" w:rsidRDefault="00615A6A" w:rsidP="00615A6A">
      <w:pPr>
        <w:rPr>
          <w:rFonts w:asciiTheme="minorHAnsi" w:hAnsiTheme="minorHAnsi" w:cstheme="minorHAnsi"/>
          <w:b/>
          <w:sz w:val="20"/>
          <w:szCs w:val="20"/>
        </w:rPr>
      </w:pPr>
      <w:r w:rsidRPr="00DD079A">
        <w:rPr>
          <w:rFonts w:asciiTheme="minorHAnsi" w:hAnsiTheme="minorHAnsi" w:cstheme="minorHAnsi"/>
          <w:b/>
          <w:sz w:val="20"/>
          <w:szCs w:val="20"/>
        </w:rPr>
        <w:t xml:space="preserve">                         </w:t>
      </w:r>
    </w:p>
    <w:p w14:paraId="5AC57D3E" w14:textId="77777777" w:rsidR="001816F3" w:rsidRDefault="00615A6A" w:rsidP="00615A6A">
      <w:pPr>
        <w:rPr>
          <w:rFonts w:asciiTheme="minorHAnsi" w:hAnsiTheme="minorHAnsi" w:cstheme="minorHAnsi"/>
          <w:b/>
          <w:sz w:val="20"/>
          <w:szCs w:val="20"/>
        </w:rPr>
      </w:pPr>
      <w:r w:rsidRPr="00DD079A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</w:p>
    <w:p w14:paraId="65629A9F" w14:textId="65356E2E" w:rsidR="001816F3" w:rsidRDefault="00BF4300" w:rsidP="00615A6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ČESKÉ DRAMA 20. a 21. STOL.</w:t>
      </w:r>
    </w:p>
    <w:p w14:paraId="2A94F5E5" w14:textId="77777777" w:rsidR="00480D3F" w:rsidRDefault="00480D3F" w:rsidP="00EA4594">
      <w:pPr>
        <w:ind w:left="720"/>
        <w:rPr>
          <w:rFonts w:asciiTheme="minorHAnsi" w:hAnsiTheme="minorHAnsi" w:cstheme="minorHAnsi"/>
          <w:iCs/>
          <w:sz w:val="20"/>
          <w:szCs w:val="20"/>
        </w:rPr>
      </w:pPr>
    </w:p>
    <w:p w14:paraId="20AC9A1C" w14:textId="77777777" w:rsidR="008E2AF5" w:rsidRDefault="008E2AF5" w:rsidP="00EA4594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Čapek: Věc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Makropulos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>, Bílá nemoc</w:t>
      </w:r>
    </w:p>
    <w:p w14:paraId="12D2C392" w14:textId="18A0E117" w:rsidR="00EA4594" w:rsidRDefault="00EA4594" w:rsidP="00EA4594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 xml:space="preserve">Divadlo </w:t>
      </w:r>
      <w:proofErr w:type="spellStart"/>
      <w:proofErr w:type="gramStart"/>
      <w:r w:rsidRPr="00DD079A">
        <w:rPr>
          <w:rFonts w:asciiTheme="minorHAnsi" w:hAnsiTheme="minorHAnsi" w:cstheme="minorHAnsi"/>
          <w:iCs/>
          <w:sz w:val="20"/>
          <w:szCs w:val="20"/>
        </w:rPr>
        <w:t>J.Cimrmana</w:t>
      </w:r>
      <w:proofErr w:type="spellEnd"/>
      <w:proofErr w:type="gramEnd"/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r w:rsidR="00F875ED">
        <w:rPr>
          <w:rFonts w:asciiTheme="minorHAnsi" w:hAnsiTheme="minorHAnsi" w:cstheme="minorHAnsi"/>
          <w:sz w:val="20"/>
          <w:szCs w:val="20"/>
        </w:rPr>
        <w:t xml:space="preserve">Dobytí severního pólu Čechem Karlem Němcem, České nebe, </w:t>
      </w:r>
      <w:r w:rsidRPr="00DD079A">
        <w:rPr>
          <w:rFonts w:asciiTheme="minorHAnsi" w:hAnsiTheme="minorHAnsi" w:cstheme="minorHAnsi"/>
          <w:sz w:val="20"/>
          <w:szCs w:val="20"/>
        </w:rPr>
        <w:t xml:space="preserve">Záskok, </w:t>
      </w:r>
      <w:r w:rsidRPr="00DD079A">
        <w:rPr>
          <w:rFonts w:asciiTheme="minorHAnsi" w:hAnsiTheme="minorHAnsi" w:cstheme="minorHAnsi"/>
          <w:sz w:val="20"/>
          <w:szCs w:val="20"/>
        </w:rPr>
        <w:lastRenderedPageBreak/>
        <w:t>Vyše</w:t>
      </w:r>
      <w:r w:rsidR="00F875ED">
        <w:rPr>
          <w:rFonts w:asciiTheme="minorHAnsi" w:hAnsiTheme="minorHAnsi" w:cstheme="minorHAnsi"/>
          <w:sz w:val="20"/>
          <w:szCs w:val="20"/>
        </w:rPr>
        <w:t>třování ztráty třídní knihy</w:t>
      </w:r>
      <w:r w:rsidR="00BE1F48">
        <w:rPr>
          <w:rFonts w:asciiTheme="minorHAnsi" w:hAnsiTheme="minorHAnsi" w:cstheme="minorHAnsi"/>
          <w:sz w:val="20"/>
          <w:szCs w:val="20"/>
        </w:rPr>
        <w:t>, Hospoda Na Mýtince</w:t>
      </w:r>
      <w:r w:rsidR="00F875E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A56A8B" w14:textId="77777777" w:rsidR="00EA4594" w:rsidRDefault="00EA4594" w:rsidP="00EA4594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V+W</w:t>
      </w:r>
      <w:r w:rsidRPr="00DD079A">
        <w:rPr>
          <w:rFonts w:asciiTheme="minorHAnsi" w:hAnsiTheme="minorHAnsi" w:cstheme="minorHAnsi"/>
          <w:sz w:val="20"/>
          <w:szCs w:val="20"/>
        </w:rPr>
        <w:t>: Osel a stín, Balada z</w:t>
      </w:r>
      <w:r w:rsidR="00F875ED">
        <w:rPr>
          <w:rFonts w:asciiTheme="minorHAnsi" w:hAnsiTheme="minorHAnsi" w:cstheme="minorHAnsi"/>
          <w:sz w:val="20"/>
          <w:szCs w:val="20"/>
        </w:rPr>
        <w:t> </w:t>
      </w:r>
      <w:r w:rsidRPr="00DD079A">
        <w:rPr>
          <w:rFonts w:asciiTheme="minorHAnsi" w:hAnsiTheme="minorHAnsi" w:cstheme="minorHAnsi"/>
          <w:sz w:val="20"/>
          <w:szCs w:val="20"/>
        </w:rPr>
        <w:t>hadrů</w:t>
      </w:r>
    </w:p>
    <w:p w14:paraId="76F51A4E" w14:textId="77777777" w:rsidR="00F875ED" w:rsidRPr="00DD079A" w:rsidRDefault="00F875ED" w:rsidP="00EA4594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 xml:space="preserve">Havel: </w:t>
      </w:r>
      <w:r w:rsidRPr="00DD079A">
        <w:rPr>
          <w:rFonts w:asciiTheme="minorHAnsi" w:hAnsiTheme="minorHAnsi" w:cstheme="minorHAnsi"/>
          <w:sz w:val="20"/>
          <w:szCs w:val="20"/>
        </w:rPr>
        <w:t>Audienc</w:t>
      </w:r>
      <w:r>
        <w:rPr>
          <w:rFonts w:asciiTheme="minorHAnsi" w:hAnsiTheme="minorHAnsi" w:cstheme="minorHAnsi"/>
          <w:sz w:val="20"/>
          <w:szCs w:val="20"/>
        </w:rPr>
        <w:t>e Zahradní slavnost, Vyrozumění</w:t>
      </w:r>
    </w:p>
    <w:p w14:paraId="33FF0AF0" w14:textId="77777777" w:rsidR="001816F3" w:rsidRDefault="001816F3" w:rsidP="00615A6A">
      <w:pPr>
        <w:rPr>
          <w:rFonts w:asciiTheme="minorHAnsi" w:hAnsiTheme="minorHAnsi" w:cstheme="minorHAnsi"/>
          <w:b/>
          <w:sz w:val="20"/>
          <w:szCs w:val="20"/>
        </w:rPr>
      </w:pPr>
    </w:p>
    <w:p w14:paraId="5A53628B" w14:textId="77777777" w:rsidR="001816F3" w:rsidRDefault="001816F3" w:rsidP="00615A6A">
      <w:pPr>
        <w:rPr>
          <w:rFonts w:asciiTheme="minorHAnsi" w:hAnsiTheme="minorHAnsi" w:cstheme="minorHAnsi"/>
          <w:b/>
          <w:sz w:val="20"/>
          <w:szCs w:val="20"/>
        </w:rPr>
      </w:pPr>
    </w:p>
    <w:p w14:paraId="4BF841AB" w14:textId="77777777" w:rsidR="001816F3" w:rsidRDefault="001816F3" w:rsidP="00615A6A">
      <w:pPr>
        <w:rPr>
          <w:rFonts w:asciiTheme="minorHAnsi" w:hAnsiTheme="minorHAnsi" w:cstheme="minorHAnsi"/>
          <w:b/>
          <w:sz w:val="20"/>
          <w:szCs w:val="20"/>
        </w:rPr>
      </w:pPr>
    </w:p>
    <w:p w14:paraId="41D43A79" w14:textId="3289C3A3" w:rsidR="00BF4300" w:rsidRPr="00BF4300" w:rsidRDefault="00BF4300" w:rsidP="00615A6A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BF4300">
        <w:rPr>
          <w:rFonts w:asciiTheme="minorHAnsi" w:hAnsiTheme="minorHAnsi" w:cstheme="minorHAnsi"/>
          <w:b/>
          <w:sz w:val="22"/>
          <w:szCs w:val="22"/>
        </w:rPr>
        <w:t xml:space="preserve">SVĚTOVÁ LITERATURA 19. STOL. </w:t>
      </w:r>
    </w:p>
    <w:p w14:paraId="2C4AB0D3" w14:textId="77777777" w:rsidR="00BF4300" w:rsidRDefault="00BF4300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</w:p>
    <w:p w14:paraId="22855EDC" w14:textId="77777777" w:rsidR="009B08A1" w:rsidRDefault="009B08A1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Andersen: Pohádky</w:t>
      </w:r>
      <w:r w:rsidR="00D00F50">
        <w:rPr>
          <w:rFonts w:asciiTheme="minorHAnsi" w:hAnsiTheme="minorHAnsi" w:cstheme="minorHAnsi"/>
          <w:iCs/>
          <w:sz w:val="20"/>
          <w:szCs w:val="20"/>
        </w:rPr>
        <w:t xml:space="preserve"> (původní neupravená verze)</w:t>
      </w:r>
    </w:p>
    <w:p w14:paraId="14042D60" w14:textId="6A82B398" w:rsidR="006B542A" w:rsidRDefault="006B542A" w:rsidP="00615A6A">
      <w:pPr>
        <w:ind w:left="720"/>
        <w:rPr>
          <w:rFonts w:asciiTheme="minorHAnsi" w:hAnsiTheme="minorHAnsi" w:cstheme="minorHAnsi"/>
          <w:iCs/>
          <w:sz w:val="20"/>
          <w:szCs w:val="20"/>
        </w:rPr>
      </w:pPr>
      <w:proofErr w:type="spellStart"/>
      <w:r>
        <w:rPr>
          <w:rFonts w:asciiTheme="minorHAnsi" w:hAnsiTheme="minorHAnsi" w:cstheme="minorHAnsi"/>
          <w:iCs/>
          <w:sz w:val="20"/>
          <w:szCs w:val="20"/>
        </w:rPr>
        <w:t>Alcottová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>: Malé ženy</w:t>
      </w:r>
    </w:p>
    <w:p w14:paraId="7194E94C" w14:textId="06B97683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Austenová</w:t>
      </w:r>
      <w:r w:rsidRPr="00DD079A">
        <w:rPr>
          <w:rFonts w:asciiTheme="minorHAnsi" w:hAnsiTheme="minorHAnsi" w:cstheme="minorHAnsi"/>
          <w:sz w:val="20"/>
          <w:szCs w:val="20"/>
        </w:rPr>
        <w:t>: Rozum a cit, Pýcha a předsudek, Emma</w:t>
      </w:r>
    </w:p>
    <w:p w14:paraId="78C6FE78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Baudelaire</w:t>
      </w:r>
      <w:r w:rsidRPr="00DD079A">
        <w:rPr>
          <w:rFonts w:asciiTheme="minorHAnsi" w:hAnsiTheme="minorHAnsi" w:cstheme="minorHAnsi"/>
          <w:sz w:val="20"/>
          <w:szCs w:val="20"/>
        </w:rPr>
        <w:t>: Květy zla</w:t>
      </w:r>
    </w:p>
    <w:p w14:paraId="051D3729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Brontëová</w:t>
      </w:r>
      <w:proofErr w:type="spellEnd"/>
      <w:r w:rsidRPr="00DD079A">
        <w:rPr>
          <w:rFonts w:asciiTheme="minorHAnsi" w:hAnsiTheme="minorHAnsi" w:cstheme="minorHAnsi"/>
          <w:iCs/>
          <w:sz w:val="20"/>
          <w:szCs w:val="20"/>
        </w:rPr>
        <w:t>, E.:</w:t>
      </w:r>
      <w:r w:rsidRPr="00DD079A">
        <w:rPr>
          <w:rFonts w:asciiTheme="minorHAnsi" w:hAnsiTheme="minorHAnsi" w:cstheme="minorHAnsi"/>
          <w:sz w:val="20"/>
          <w:szCs w:val="20"/>
        </w:rPr>
        <w:t xml:space="preserve"> Na Větrné hůrce </w:t>
      </w:r>
    </w:p>
    <w:p w14:paraId="4CD9D338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Brontëová</w:t>
      </w:r>
      <w:proofErr w:type="spellEnd"/>
      <w:r w:rsidRPr="00DD079A">
        <w:rPr>
          <w:rFonts w:asciiTheme="minorHAnsi" w:hAnsiTheme="minorHAnsi" w:cstheme="minorHAnsi"/>
          <w:iCs/>
          <w:sz w:val="20"/>
          <w:szCs w:val="20"/>
        </w:rPr>
        <w:t>, Ch.:</w:t>
      </w:r>
      <w:r w:rsidRPr="00DD079A">
        <w:rPr>
          <w:rFonts w:asciiTheme="minorHAnsi" w:hAnsiTheme="minorHAnsi" w:cstheme="minorHAnsi"/>
          <w:sz w:val="20"/>
          <w:szCs w:val="20"/>
        </w:rPr>
        <w:t xml:space="preserve"> Jana Eyrová</w:t>
      </w:r>
    </w:p>
    <w:p w14:paraId="5B88F571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Cooper</w:t>
      </w:r>
      <w:r w:rsidRPr="00DD079A">
        <w:rPr>
          <w:rFonts w:asciiTheme="minorHAnsi" w:hAnsiTheme="minorHAnsi" w:cstheme="minorHAnsi"/>
          <w:sz w:val="20"/>
          <w:szCs w:val="20"/>
        </w:rPr>
        <w:t>: Poslední Mohykán</w:t>
      </w:r>
    </w:p>
    <w:p w14:paraId="303CD1AF" w14:textId="77777777" w:rsidR="00615A6A" w:rsidRPr="00DD079A" w:rsidRDefault="00615A6A" w:rsidP="00610775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Čechov</w:t>
      </w:r>
      <w:r w:rsidRPr="00DD079A">
        <w:rPr>
          <w:rFonts w:asciiTheme="minorHAnsi" w:hAnsiTheme="minorHAnsi" w:cstheme="minorHAnsi"/>
          <w:sz w:val="20"/>
          <w:szCs w:val="20"/>
        </w:rPr>
        <w:t>: Višňový sad, Tři sestry</w:t>
      </w:r>
      <w:r w:rsidR="00A9510A">
        <w:rPr>
          <w:rFonts w:asciiTheme="minorHAnsi" w:hAnsiTheme="minorHAnsi" w:cstheme="minorHAnsi"/>
          <w:sz w:val="20"/>
          <w:szCs w:val="20"/>
        </w:rPr>
        <w:t>, Racek</w:t>
      </w:r>
      <w:r w:rsidR="00610775">
        <w:rPr>
          <w:rFonts w:asciiTheme="minorHAnsi" w:hAnsiTheme="minorHAnsi" w:cstheme="minorHAnsi"/>
          <w:sz w:val="20"/>
          <w:szCs w:val="20"/>
        </w:rPr>
        <w:t>, Povídky</w:t>
      </w:r>
    </w:p>
    <w:p w14:paraId="2844F40D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Dickens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David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Copperfield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Oliver Twist,</w:t>
      </w:r>
      <w:r w:rsidR="00610775">
        <w:rPr>
          <w:rFonts w:asciiTheme="minorHAnsi" w:hAnsiTheme="minorHAnsi" w:cstheme="minorHAnsi"/>
          <w:sz w:val="20"/>
          <w:szCs w:val="20"/>
        </w:rPr>
        <w:t xml:space="preserve"> </w:t>
      </w:r>
      <w:r w:rsidRPr="00DD079A">
        <w:rPr>
          <w:rFonts w:asciiTheme="minorHAnsi" w:hAnsiTheme="minorHAnsi" w:cstheme="minorHAnsi"/>
          <w:sz w:val="20"/>
          <w:szCs w:val="20"/>
        </w:rPr>
        <w:t>Nadějné vyhlídky</w:t>
      </w:r>
    </w:p>
    <w:p w14:paraId="78536984" w14:textId="6A45ADB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Dostojevskij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Bratři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Karamazovi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Zločin a trest, Běsi</w:t>
      </w:r>
      <w:r w:rsidR="000B7B40">
        <w:rPr>
          <w:rFonts w:asciiTheme="minorHAnsi" w:hAnsiTheme="minorHAnsi" w:cstheme="minorHAnsi"/>
          <w:sz w:val="20"/>
          <w:szCs w:val="20"/>
        </w:rPr>
        <w:t>, Bílé noci</w:t>
      </w:r>
      <w:r w:rsidR="00054C13">
        <w:rPr>
          <w:rFonts w:asciiTheme="minorHAnsi" w:hAnsiTheme="minorHAnsi" w:cstheme="minorHAnsi"/>
          <w:sz w:val="20"/>
          <w:szCs w:val="20"/>
        </w:rPr>
        <w:t xml:space="preserve">, Vesnice </w:t>
      </w:r>
      <w:proofErr w:type="spellStart"/>
      <w:r w:rsidR="00054C13">
        <w:rPr>
          <w:rFonts w:asciiTheme="minorHAnsi" w:hAnsiTheme="minorHAnsi" w:cstheme="minorHAnsi"/>
          <w:sz w:val="20"/>
          <w:szCs w:val="20"/>
        </w:rPr>
        <w:t>Stěpančikovo</w:t>
      </w:r>
      <w:proofErr w:type="spellEnd"/>
      <w:r w:rsidR="00054C13">
        <w:rPr>
          <w:rFonts w:asciiTheme="minorHAnsi" w:hAnsiTheme="minorHAnsi" w:cstheme="minorHAnsi"/>
          <w:sz w:val="20"/>
          <w:szCs w:val="20"/>
        </w:rPr>
        <w:t>, Idiot</w:t>
      </w:r>
    </w:p>
    <w:p w14:paraId="3303E224" w14:textId="7B73CAD0" w:rsidR="00615A6A" w:rsidRDefault="006B542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Dumas: Tři mušketýři, Robin Hood</w:t>
      </w:r>
    </w:p>
    <w:p w14:paraId="38EF9E34" w14:textId="30DFD2CC" w:rsidR="00491527" w:rsidRPr="00DD079A" w:rsidRDefault="0049152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Dumas ml.: Dáma s kaméliemi</w:t>
      </w:r>
    </w:p>
    <w:p w14:paraId="37075C37" w14:textId="77777777" w:rsidR="00615A6A" w:rsidRPr="00610775" w:rsidRDefault="00615A6A" w:rsidP="00610775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10775">
        <w:rPr>
          <w:rFonts w:asciiTheme="minorHAnsi" w:hAnsiTheme="minorHAnsi" w:cstheme="minorHAnsi"/>
          <w:iCs/>
          <w:sz w:val="20"/>
          <w:szCs w:val="20"/>
        </w:rPr>
        <w:t>Flaubert</w:t>
      </w:r>
      <w:r w:rsidRPr="00610775">
        <w:rPr>
          <w:rFonts w:asciiTheme="minorHAnsi" w:hAnsiTheme="minorHAnsi" w:cstheme="minorHAnsi"/>
          <w:sz w:val="20"/>
          <w:szCs w:val="20"/>
        </w:rPr>
        <w:t>: Paní Bovaryová</w:t>
      </w:r>
    </w:p>
    <w:p w14:paraId="30697B5B" w14:textId="77777777" w:rsidR="00D00F50" w:rsidRDefault="00D00F50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Bratři Grimmové: Pohádky (původní neupravená verze)</w:t>
      </w:r>
    </w:p>
    <w:p w14:paraId="5694918E" w14:textId="4F57C828" w:rsidR="00812FAF" w:rsidRDefault="00812FAF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Gaarder</w:t>
      </w:r>
      <w:proofErr w:type="spellEnd"/>
      <w:r>
        <w:rPr>
          <w:rFonts w:asciiTheme="minorHAnsi" w:hAnsiTheme="minorHAnsi" w:cstheme="minorHAnsi"/>
          <w:sz w:val="20"/>
          <w:szCs w:val="20"/>
        </w:rPr>
        <w:t>: Dívka s pomeranči</w:t>
      </w:r>
    </w:p>
    <w:p w14:paraId="74EFC46A" w14:textId="22B6F34A" w:rsidR="00812FAF" w:rsidRPr="00DD079A" w:rsidRDefault="00812FAF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Giono</w:t>
      </w:r>
      <w:proofErr w:type="spellEnd"/>
      <w:r>
        <w:rPr>
          <w:rFonts w:asciiTheme="minorHAnsi" w:hAnsiTheme="minorHAnsi" w:cstheme="minorHAnsi"/>
          <w:sz w:val="20"/>
          <w:szCs w:val="20"/>
        </w:rPr>
        <w:t>: Muž, který sázel stromy</w:t>
      </w:r>
    </w:p>
    <w:p w14:paraId="59AE0F93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Goethe</w:t>
      </w:r>
      <w:r w:rsidRPr="00DD079A">
        <w:rPr>
          <w:rFonts w:asciiTheme="minorHAnsi" w:hAnsiTheme="minorHAnsi" w:cstheme="minorHAnsi"/>
          <w:sz w:val="20"/>
          <w:szCs w:val="20"/>
        </w:rPr>
        <w:t>: Utrpení mladého Werthera</w:t>
      </w:r>
    </w:p>
    <w:p w14:paraId="0598591E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Gogol</w:t>
      </w:r>
      <w:r w:rsidRPr="00DD079A">
        <w:rPr>
          <w:rFonts w:asciiTheme="minorHAnsi" w:hAnsiTheme="minorHAnsi" w:cstheme="minorHAnsi"/>
          <w:sz w:val="20"/>
          <w:szCs w:val="20"/>
        </w:rPr>
        <w:t>: Revizor</w:t>
      </w:r>
      <w:r w:rsidR="00A2446A">
        <w:rPr>
          <w:rFonts w:asciiTheme="minorHAnsi" w:hAnsiTheme="minorHAnsi" w:cstheme="minorHAnsi"/>
          <w:sz w:val="20"/>
          <w:szCs w:val="20"/>
        </w:rPr>
        <w:t xml:space="preserve">, Večery na </w:t>
      </w:r>
      <w:proofErr w:type="spellStart"/>
      <w:r w:rsidR="00A2446A">
        <w:rPr>
          <w:rFonts w:asciiTheme="minorHAnsi" w:hAnsiTheme="minorHAnsi" w:cstheme="minorHAnsi"/>
          <w:sz w:val="20"/>
          <w:szCs w:val="20"/>
        </w:rPr>
        <w:t>Dika</w:t>
      </w:r>
      <w:r w:rsidR="00610775">
        <w:rPr>
          <w:rFonts w:asciiTheme="minorHAnsi" w:hAnsiTheme="minorHAnsi" w:cstheme="minorHAnsi"/>
          <w:sz w:val="20"/>
          <w:szCs w:val="20"/>
        </w:rPr>
        <w:t>ň</w:t>
      </w:r>
      <w:r w:rsidR="00A2446A">
        <w:rPr>
          <w:rFonts w:asciiTheme="minorHAnsi" w:hAnsiTheme="minorHAnsi" w:cstheme="minorHAnsi"/>
          <w:sz w:val="20"/>
          <w:szCs w:val="20"/>
        </w:rPr>
        <w:t>ce</w:t>
      </w:r>
      <w:proofErr w:type="spellEnd"/>
    </w:p>
    <w:p w14:paraId="409F77CA" w14:textId="3ABF9420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Hugo</w:t>
      </w:r>
      <w:r w:rsidRPr="00DD079A">
        <w:rPr>
          <w:rFonts w:asciiTheme="minorHAnsi" w:hAnsiTheme="minorHAnsi" w:cstheme="minorHAnsi"/>
          <w:sz w:val="20"/>
          <w:szCs w:val="20"/>
        </w:rPr>
        <w:t>: Chrám Matky boží v</w:t>
      </w:r>
      <w:r w:rsidR="00686D40">
        <w:rPr>
          <w:rFonts w:asciiTheme="minorHAnsi" w:hAnsiTheme="minorHAnsi" w:cstheme="minorHAnsi"/>
          <w:sz w:val="20"/>
          <w:szCs w:val="20"/>
        </w:rPr>
        <w:t> </w:t>
      </w:r>
      <w:r w:rsidRPr="00DD079A">
        <w:rPr>
          <w:rFonts w:asciiTheme="minorHAnsi" w:hAnsiTheme="minorHAnsi" w:cstheme="minorHAnsi"/>
          <w:sz w:val="20"/>
          <w:szCs w:val="20"/>
        </w:rPr>
        <w:t>Paříži</w:t>
      </w:r>
      <w:r w:rsidR="00686D40">
        <w:rPr>
          <w:rFonts w:asciiTheme="minorHAnsi" w:hAnsiTheme="minorHAnsi" w:cstheme="minorHAnsi"/>
          <w:sz w:val="20"/>
          <w:szCs w:val="20"/>
        </w:rPr>
        <w:t>,</w:t>
      </w:r>
      <w:r w:rsidRPr="00DD079A">
        <w:rPr>
          <w:rFonts w:asciiTheme="minorHAnsi" w:hAnsiTheme="minorHAnsi" w:cstheme="minorHAnsi"/>
          <w:sz w:val="20"/>
          <w:szCs w:val="20"/>
        </w:rPr>
        <w:t xml:space="preserve"> Bídníci</w:t>
      </w:r>
    </w:p>
    <w:p w14:paraId="40C35A7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London: Tulákem po hvězdách, Martin Eden</w:t>
      </w:r>
    </w:p>
    <w:p w14:paraId="2171ADFE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Maupassant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Kulička, Miláček</w:t>
      </w:r>
      <w:r w:rsidR="001816F3">
        <w:rPr>
          <w:rFonts w:asciiTheme="minorHAnsi" w:hAnsiTheme="minorHAnsi" w:cstheme="minorHAnsi"/>
          <w:sz w:val="20"/>
          <w:szCs w:val="20"/>
        </w:rPr>
        <w:t>, Ďábel a jiné povídky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2CB64D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Melville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Bílá velryba</w:t>
      </w:r>
    </w:p>
    <w:p w14:paraId="4B5A7752" w14:textId="5EA6C5DE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Poe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Havran</w:t>
      </w:r>
      <w:r w:rsidR="001816F3">
        <w:rPr>
          <w:rFonts w:asciiTheme="minorHAnsi" w:hAnsiTheme="minorHAnsi" w:cstheme="minorHAnsi"/>
          <w:sz w:val="20"/>
          <w:szCs w:val="20"/>
        </w:rPr>
        <w:t xml:space="preserve"> a jiné básně, povídky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  <w:r w:rsidR="00610775">
        <w:rPr>
          <w:rFonts w:asciiTheme="minorHAnsi" w:hAnsiTheme="minorHAnsi" w:cstheme="minorHAnsi"/>
          <w:sz w:val="20"/>
          <w:szCs w:val="20"/>
        </w:rPr>
        <w:t>(některý z výborů)</w:t>
      </w:r>
      <w:r w:rsidR="00581F24">
        <w:rPr>
          <w:rFonts w:asciiTheme="minorHAnsi" w:hAnsiTheme="minorHAnsi" w:cstheme="minorHAnsi"/>
          <w:sz w:val="20"/>
          <w:szCs w:val="20"/>
        </w:rPr>
        <w:t>, Sen ve snu (soubor básní)</w:t>
      </w:r>
    </w:p>
    <w:p w14:paraId="68A06C56" w14:textId="191C929F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Puškin</w:t>
      </w:r>
      <w:r w:rsidRPr="00DD079A">
        <w:rPr>
          <w:rFonts w:asciiTheme="minorHAnsi" w:hAnsiTheme="minorHAnsi" w:cstheme="minorHAnsi"/>
          <w:sz w:val="20"/>
          <w:szCs w:val="20"/>
        </w:rPr>
        <w:t>: Piková dáma</w:t>
      </w:r>
      <w:r w:rsidR="009A7694">
        <w:rPr>
          <w:rFonts w:asciiTheme="minorHAnsi" w:hAnsiTheme="minorHAnsi" w:cstheme="minorHAnsi"/>
          <w:sz w:val="20"/>
          <w:szCs w:val="20"/>
        </w:rPr>
        <w:t>,</w:t>
      </w:r>
      <w:r w:rsidRPr="00DD079A">
        <w:rPr>
          <w:rFonts w:asciiTheme="minorHAnsi" w:hAnsiTheme="minorHAnsi" w:cstheme="minorHAnsi"/>
          <w:sz w:val="20"/>
          <w:szCs w:val="20"/>
        </w:rPr>
        <w:t xml:space="preserve"> Evžen Oněgin</w:t>
      </w:r>
    </w:p>
    <w:p w14:paraId="6D69207E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Shelleyová: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Frankenstein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106846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Stendhal</w:t>
      </w:r>
      <w:r w:rsidRPr="00DD079A">
        <w:rPr>
          <w:rFonts w:asciiTheme="minorHAnsi" w:hAnsiTheme="minorHAnsi" w:cstheme="minorHAnsi"/>
          <w:sz w:val="20"/>
          <w:szCs w:val="20"/>
        </w:rPr>
        <w:t>: Červený a černý</w:t>
      </w:r>
    </w:p>
    <w:p w14:paraId="117D31DB" w14:textId="77777777" w:rsidR="009B08A1" w:rsidRPr="00DD079A" w:rsidRDefault="009B08A1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Stevenson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Podivný případ doktora </w:t>
      </w:r>
      <w:proofErr w:type="spellStart"/>
      <w:r>
        <w:rPr>
          <w:rFonts w:asciiTheme="minorHAnsi" w:hAnsiTheme="minorHAnsi" w:cstheme="minorHAnsi"/>
          <w:sz w:val="20"/>
          <w:szCs w:val="20"/>
        </w:rPr>
        <w:t>Jekylla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 pana </w:t>
      </w:r>
      <w:proofErr w:type="spellStart"/>
      <w:r>
        <w:rPr>
          <w:rFonts w:asciiTheme="minorHAnsi" w:hAnsiTheme="minorHAnsi" w:cstheme="minorHAnsi"/>
          <w:sz w:val="20"/>
          <w:szCs w:val="20"/>
        </w:rPr>
        <w:t>Hyda</w:t>
      </w:r>
      <w:proofErr w:type="spellEnd"/>
    </w:p>
    <w:p w14:paraId="0AEE4BBE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Stoker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Dracula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DC7FCD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lastRenderedPageBreak/>
        <w:t>Tolstoj</w:t>
      </w:r>
      <w:r w:rsidRPr="00DD079A">
        <w:rPr>
          <w:rFonts w:asciiTheme="minorHAnsi" w:hAnsiTheme="minorHAnsi" w:cstheme="minorHAnsi"/>
          <w:sz w:val="20"/>
          <w:szCs w:val="20"/>
        </w:rPr>
        <w:t>: Anna Kareninová</w:t>
      </w:r>
    </w:p>
    <w:p w14:paraId="101FDC21" w14:textId="77777777" w:rsidR="00615A6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>Twain</w:t>
      </w:r>
      <w:proofErr w:type="spellEnd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: Dobrodružství Toma </w:t>
      </w:r>
      <w:proofErr w:type="spellStart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>Sawyera</w:t>
      </w:r>
      <w:proofErr w:type="spellEnd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Dobrodružství </w:t>
      </w:r>
      <w:proofErr w:type="spellStart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>Huckleberryho</w:t>
      </w:r>
      <w:proofErr w:type="spellEnd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DD079A">
        <w:rPr>
          <w:rFonts w:asciiTheme="minorHAnsi" w:hAnsiTheme="minorHAnsi" w:cstheme="minorHAnsi"/>
          <w:sz w:val="20"/>
          <w:szCs w:val="20"/>
          <w:shd w:val="clear" w:color="auto" w:fill="FFFFFF"/>
        </w:rPr>
        <w:t>Finna</w:t>
      </w:r>
      <w:proofErr w:type="spellEnd"/>
    </w:p>
    <w:p w14:paraId="38748A81" w14:textId="695E70A6" w:rsidR="00054C13" w:rsidRPr="00DD079A" w:rsidRDefault="00054C13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Verne: Ocelové město</w:t>
      </w:r>
    </w:p>
    <w:p w14:paraId="314C8CD2" w14:textId="7BE26CCA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Wilde</w:t>
      </w:r>
      <w:r w:rsidRPr="00DD079A">
        <w:rPr>
          <w:rFonts w:asciiTheme="minorHAnsi" w:hAnsiTheme="minorHAnsi" w:cstheme="minorHAnsi"/>
          <w:sz w:val="20"/>
          <w:szCs w:val="20"/>
        </w:rPr>
        <w:t xml:space="preserve">: Obraz Doriana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Graye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, Strašidlo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cantervillské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Šťastný princ a jiné pohádky</w:t>
      </w:r>
      <w:r w:rsidR="0036088F">
        <w:rPr>
          <w:rFonts w:asciiTheme="minorHAnsi" w:hAnsiTheme="minorHAnsi" w:cstheme="minorHAnsi"/>
          <w:sz w:val="20"/>
          <w:szCs w:val="20"/>
        </w:rPr>
        <w:t>; Ideální manžel</w:t>
      </w:r>
      <w:r w:rsidR="00054C13">
        <w:rPr>
          <w:rFonts w:asciiTheme="minorHAnsi" w:hAnsiTheme="minorHAnsi" w:cstheme="minorHAnsi"/>
          <w:sz w:val="20"/>
          <w:szCs w:val="20"/>
        </w:rPr>
        <w:t>, Jak je důležité míti Filipa</w:t>
      </w:r>
    </w:p>
    <w:p w14:paraId="60C31BEB" w14:textId="1D83710C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iCs/>
          <w:sz w:val="20"/>
          <w:szCs w:val="20"/>
        </w:rPr>
        <w:t>Zola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Zabiják</w:t>
      </w:r>
      <w:r w:rsidR="0020103A">
        <w:rPr>
          <w:rFonts w:asciiTheme="minorHAnsi" w:hAnsiTheme="minorHAnsi" w:cstheme="minorHAnsi"/>
          <w:sz w:val="20"/>
          <w:szCs w:val="20"/>
        </w:rPr>
        <w:t>,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Nana</w:t>
      </w:r>
      <w:proofErr w:type="spellEnd"/>
      <w:r w:rsidR="0020103A">
        <w:rPr>
          <w:rFonts w:asciiTheme="minorHAnsi" w:hAnsiTheme="minorHAnsi" w:cstheme="minorHAnsi"/>
          <w:sz w:val="20"/>
          <w:szCs w:val="20"/>
        </w:rPr>
        <w:t>, Břicho Paříže</w:t>
      </w:r>
      <w:r w:rsidR="00812FAF">
        <w:rPr>
          <w:rFonts w:asciiTheme="minorHAnsi" w:hAnsiTheme="minorHAnsi" w:cstheme="minorHAnsi"/>
          <w:sz w:val="20"/>
          <w:szCs w:val="20"/>
        </w:rPr>
        <w:t xml:space="preserve">, Tereza </w:t>
      </w:r>
      <w:proofErr w:type="spellStart"/>
      <w:r w:rsidR="00812FAF">
        <w:rPr>
          <w:rFonts w:asciiTheme="minorHAnsi" w:hAnsiTheme="minorHAnsi" w:cstheme="minorHAnsi"/>
          <w:sz w:val="20"/>
          <w:szCs w:val="20"/>
        </w:rPr>
        <w:t>Raquinová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12F916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A2311D7" w14:textId="691C84DA" w:rsidR="00BF4300" w:rsidRPr="00BF4300" w:rsidRDefault="00BF4300" w:rsidP="00615A6A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BF4300">
        <w:rPr>
          <w:rFonts w:asciiTheme="minorHAnsi" w:hAnsiTheme="minorHAnsi" w:cstheme="minorHAnsi"/>
          <w:b/>
          <w:sz w:val="22"/>
          <w:szCs w:val="22"/>
        </w:rPr>
        <w:t>ČESKÁ LITERATUR</w:t>
      </w:r>
      <w:r w:rsidR="00054C13">
        <w:rPr>
          <w:rFonts w:asciiTheme="minorHAnsi" w:hAnsiTheme="minorHAnsi" w:cstheme="minorHAnsi"/>
          <w:b/>
          <w:sz w:val="22"/>
          <w:szCs w:val="22"/>
        </w:rPr>
        <w:t>A</w:t>
      </w:r>
      <w:r w:rsidRPr="00BF4300">
        <w:rPr>
          <w:rFonts w:asciiTheme="minorHAnsi" w:hAnsiTheme="minorHAnsi" w:cstheme="minorHAnsi"/>
          <w:b/>
          <w:sz w:val="22"/>
          <w:szCs w:val="22"/>
        </w:rPr>
        <w:t xml:space="preserve"> 19. STOL.</w:t>
      </w:r>
    </w:p>
    <w:p w14:paraId="486E58FB" w14:textId="77777777" w:rsidR="00BF4300" w:rsidRDefault="00BF4300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03049C7" w14:textId="77777777" w:rsidR="00054C13" w:rsidRDefault="00054C13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Arbes: Svatý Xaverius, Newtonův mozek</w:t>
      </w:r>
    </w:p>
    <w:p w14:paraId="25C9C8F9" w14:textId="678B2D29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Borovský: Tyrolské elegie, Král Lávra, Křest svatého Vladimíra</w:t>
      </w:r>
    </w:p>
    <w:p w14:paraId="492FCFF9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Erben: Kytice z pověstí národních</w:t>
      </w:r>
    </w:p>
    <w:p w14:paraId="4A4A634A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Havlíček Borovský: Křest svatého Vladimíra</w:t>
      </w:r>
      <w:r w:rsidR="00610775">
        <w:rPr>
          <w:rFonts w:asciiTheme="minorHAnsi" w:hAnsiTheme="minorHAnsi" w:cstheme="minorHAnsi"/>
          <w:sz w:val="20"/>
          <w:szCs w:val="20"/>
        </w:rPr>
        <w:t>, Král Lávra, Tyrolské elegie</w:t>
      </w:r>
      <w:r w:rsidRPr="00DD07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CFF3F0" w14:textId="77777777" w:rsidR="00674750" w:rsidRDefault="00615A6A" w:rsidP="00674750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Hlaváček</w:t>
      </w:r>
      <w:r w:rsidRPr="00DD079A">
        <w:rPr>
          <w:rFonts w:asciiTheme="minorHAnsi" w:hAnsiTheme="minorHAnsi" w:cstheme="minorHAnsi"/>
          <w:sz w:val="20"/>
          <w:szCs w:val="20"/>
        </w:rPr>
        <w:t>: P</w:t>
      </w:r>
      <w:r w:rsidR="00674750">
        <w:rPr>
          <w:rFonts w:asciiTheme="minorHAnsi" w:hAnsiTheme="minorHAnsi" w:cstheme="minorHAnsi"/>
          <w:sz w:val="20"/>
          <w:szCs w:val="20"/>
        </w:rPr>
        <w:t xml:space="preserve">ozdě k ránu, Mstivá kantiléna </w:t>
      </w:r>
    </w:p>
    <w:p w14:paraId="1ECE00CD" w14:textId="77777777" w:rsidR="00615A6A" w:rsidRPr="00DD079A" w:rsidRDefault="00615A6A" w:rsidP="00674750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Mácha: Máj </w:t>
      </w:r>
    </w:p>
    <w:p w14:paraId="60017E4E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Mrštíkové: Maryša </w:t>
      </w:r>
    </w:p>
    <w:p w14:paraId="34575B44" w14:textId="77777777" w:rsidR="0020103A" w:rsidRDefault="0020103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Němcová: Divá Bára</w:t>
      </w:r>
      <w:r w:rsidR="00674750">
        <w:rPr>
          <w:rFonts w:asciiTheme="minorHAnsi" w:hAnsiTheme="minorHAnsi" w:cstheme="minorHAnsi"/>
          <w:sz w:val="20"/>
          <w:szCs w:val="20"/>
        </w:rPr>
        <w:t>, Národní báchorky a pověsti</w:t>
      </w:r>
    </w:p>
    <w:p w14:paraId="7B3D8F70" w14:textId="3EF06725" w:rsidR="00812FAF" w:rsidRPr="00DD079A" w:rsidRDefault="00812FAF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Neruda: Povídky malostranské</w:t>
      </w:r>
    </w:p>
    <w:p w14:paraId="16550CE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Šlejhar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Kuře melancholik</w:t>
      </w:r>
    </w:p>
    <w:p w14:paraId="57DBF106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Vrchlický: Noc na Karlštejně</w:t>
      </w:r>
    </w:p>
    <w:p w14:paraId="2BBA527D" w14:textId="77777777" w:rsidR="009B08A1" w:rsidRDefault="009B08A1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Jeník z Bratřic: Písně starodávné…</w:t>
      </w:r>
    </w:p>
    <w:p w14:paraId="4AC7D1BE" w14:textId="10B1189F" w:rsidR="008E2AF5" w:rsidRPr="00DD079A" w:rsidRDefault="008E2AF5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Sova: Květy intimních nálad</w:t>
      </w:r>
    </w:p>
    <w:p w14:paraId="25FB610D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7C6E8D2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6F4CFCB" w14:textId="77777777" w:rsidR="00BF4300" w:rsidRDefault="00615A6A" w:rsidP="00615A6A">
      <w:pPr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581F24">
        <w:rPr>
          <w:rFonts w:asciiTheme="minorHAnsi" w:hAnsiTheme="minorHAnsi" w:cstheme="minorHAnsi"/>
          <w:sz w:val="20"/>
          <w:szCs w:val="20"/>
        </w:rPr>
        <w:tab/>
      </w:r>
    </w:p>
    <w:p w14:paraId="7ADA715A" w14:textId="77777777" w:rsidR="00AF41AB" w:rsidRDefault="00AF41AB" w:rsidP="00AF41AB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47679CB7" w14:textId="14340FB1" w:rsidR="00615A6A" w:rsidRPr="00BF4300" w:rsidRDefault="00BF4300" w:rsidP="00AF41AB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BF4300">
        <w:rPr>
          <w:rFonts w:asciiTheme="minorHAnsi" w:hAnsiTheme="minorHAnsi" w:cstheme="minorHAnsi"/>
          <w:b/>
          <w:sz w:val="22"/>
          <w:szCs w:val="22"/>
        </w:rPr>
        <w:t>LITERATURA DO KONCE 18. STOL.</w:t>
      </w:r>
    </w:p>
    <w:p w14:paraId="4C587637" w14:textId="77777777" w:rsidR="00BF4300" w:rsidRDefault="00BF4300" w:rsidP="00615A6A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CF402CD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Evangelium podle Lukáše (či jiné evangelium)</w:t>
      </w:r>
    </w:p>
    <w:p w14:paraId="681C6902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Píseň písní</w:t>
      </w:r>
    </w:p>
    <w:p w14:paraId="2FB9625D" w14:textId="75FF5D54" w:rsidR="00A0426B" w:rsidRPr="00DD079A" w:rsidRDefault="00A0426B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Bible</w:t>
      </w:r>
    </w:p>
    <w:p w14:paraId="24F5595B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Biblické příběhy (převyprávění Ivana Olbrachty)</w:t>
      </w:r>
    </w:p>
    <w:p w14:paraId="7371B38D" w14:textId="73CF523A" w:rsidR="00615A6A" w:rsidRPr="00DD079A" w:rsidRDefault="008E2AF5" w:rsidP="008E2AF5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Beowulf</w:t>
      </w:r>
      <w:proofErr w:type="spellEnd"/>
    </w:p>
    <w:p w14:paraId="6C020A9A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Staré řecké báje a pověsti (převyprávění Eduarda Petišky)</w:t>
      </w:r>
    </w:p>
    <w:p w14:paraId="255DA2D1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Řecké mýty (převyprávění Roberta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Gravese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)</w:t>
      </w:r>
    </w:p>
    <w:p w14:paraId="143C02EC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Starověké báje a pověsti (převyprávění Rudolfa Mertlíka)</w:t>
      </w:r>
    </w:p>
    <w:p w14:paraId="5D48C6CA" w14:textId="77777777" w:rsidR="00615A6A" w:rsidRPr="00DD079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Sofokles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Antigona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, Král Oidipus </w:t>
      </w:r>
    </w:p>
    <w:p w14:paraId="4BFF0FEB" w14:textId="77777777" w:rsidR="00615A6A" w:rsidRPr="00DD079A" w:rsidRDefault="00615A6A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lastRenderedPageBreak/>
        <w:t>Ovidius</w:t>
      </w:r>
      <w:r w:rsidRPr="00DD079A">
        <w:rPr>
          <w:rFonts w:asciiTheme="minorHAnsi" w:hAnsiTheme="minorHAnsi" w:cstheme="minorHAnsi"/>
          <w:sz w:val="20"/>
          <w:szCs w:val="20"/>
        </w:rPr>
        <w:t>: Umění milovat</w:t>
      </w:r>
    </w:p>
    <w:p w14:paraId="131290BA" w14:textId="77777777" w:rsidR="00615A6A" w:rsidRDefault="00615A6A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Petronius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Satyrikon</w:t>
      </w:r>
      <w:proofErr w:type="spellEnd"/>
    </w:p>
    <w:p w14:paraId="6D1EC741" w14:textId="7D0249CF" w:rsidR="00932918" w:rsidRPr="00DD079A" w:rsidRDefault="00932918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Sun C: Umění války</w:t>
      </w:r>
    </w:p>
    <w:p w14:paraId="25C43CAF" w14:textId="76197C70" w:rsidR="00BE1F48" w:rsidRPr="00DD079A" w:rsidRDefault="008E2AF5" w:rsidP="008E2A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proofErr w:type="spellStart"/>
      <w:r w:rsidR="00BE1F48" w:rsidRPr="00DD079A">
        <w:rPr>
          <w:rFonts w:asciiTheme="minorHAnsi" w:hAnsiTheme="minorHAnsi" w:cstheme="minorHAnsi"/>
          <w:sz w:val="20"/>
          <w:szCs w:val="20"/>
        </w:rPr>
        <w:t>Boccaccio</w:t>
      </w:r>
      <w:proofErr w:type="spellEnd"/>
      <w:r w:rsidR="00BE1F48" w:rsidRPr="00DD079A">
        <w:rPr>
          <w:rFonts w:asciiTheme="minorHAnsi" w:hAnsiTheme="minorHAnsi" w:cstheme="minorHAnsi"/>
          <w:sz w:val="20"/>
          <w:szCs w:val="20"/>
        </w:rPr>
        <w:t>: Dekameron</w:t>
      </w:r>
    </w:p>
    <w:p w14:paraId="7458D00D" w14:textId="77777777" w:rsidR="00BE1F48" w:rsidRDefault="00BE1F48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Cervantes</w:t>
      </w:r>
      <w:r w:rsidRPr="00DD079A">
        <w:rPr>
          <w:rFonts w:asciiTheme="minorHAnsi" w:hAnsiTheme="minorHAnsi" w:cstheme="minorHAnsi"/>
          <w:sz w:val="20"/>
          <w:szCs w:val="20"/>
        </w:rPr>
        <w:t xml:space="preserve">: Důmyslný rytíř don Quijote de la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Mancha</w:t>
      </w:r>
      <w:proofErr w:type="spellEnd"/>
    </w:p>
    <w:p w14:paraId="0E3271B2" w14:textId="77777777" w:rsidR="00BE1F48" w:rsidRDefault="00BE1F48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Defoe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Robinson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Crusoe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(původní verze i převyprávění J. B. Plevy)</w:t>
      </w:r>
    </w:p>
    <w:p w14:paraId="55CAC36E" w14:textId="0A81EDF6" w:rsidR="00554FF7" w:rsidRPr="00DD079A" w:rsidRDefault="00554FF7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Goldoni: Sluha dvou pánů, Poprask na laguně</w:t>
      </w:r>
    </w:p>
    <w:p w14:paraId="40406D97" w14:textId="77777777" w:rsidR="00BE1F48" w:rsidRPr="00DD079A" w:rsidRDefault="00BE1F48" w:rsidP="00615A6A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DD079A">
        <w:rPr>
          <w:rFonts w:asciiTheme="minorHAnsi" w:hAnsiTheme="minorHAnsi" w:cstheme="minorHAnsi"/>
          <w:iCs/>
          <w:sz w:val="20"/>
          <w:szCs w:val="20"/>
        </w:rPr>
        <w:t>Komenský</w:t>
      </w:r>
      <w:r w:rsidRPr="00DD079A">
        <w:rPr>
          <w:rFonts w:asciiTheme="minorHAnsi" w:hAnsiTheme="minorHAnsi" w:cstheme="minorHAnsi"/>
          <w:sz w:val="20"/>
          <w:szCs w:val="20"/>
        </w:rPr>
        <w:t xml:space="preserve">: Labyrint světa a Ráj srdce </w:t>
      </w:r>
    </w:p>
    <w:p w14:paraId="02B90EFA" w14:textId="77777777" w:rsidR="00BE1F48" w:rsidRPr="00DD079A" w:rsidRDefault="00BE1F48" w:rsidP="00615A6A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Laclose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: Nebezpečné známosti</w:t>
      </w:r>
    </w:p>
    <w:p w14:paraId="10804D7D" w14:textId="77777777" w:rsidR="00BE1F48" w:rsidRDefault="00BE1F48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iCs/>
          <w:sz w:val="20"/>
          <w:szCs w:val="20"/>
        </w:rPr>
        <w:t>Shakespeare</w:t>
      </w:r>
      <w:r w:rsidRPr="00DD079A">
        <w:rPr>
          <w:rFonts w:asciiTheme="minorHAnsi" w:hAnsiTheme="minorHAnsi" w:cstheme="minorHAnsi"/>
          <w:sz w:val="20"/>
          <w:szCs w:val="20"/>
        </w:rPr>
        <w:t xml:space="preserve">: Romeo a Julie, Hamlet, Zkrocení zlé ženy, Othello,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Macbeth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>, Sen noci svatojánské, Sonety atd.</w:t>
      </w:r>
    </w:p>
    <w:p w14:paraId="47D4CDD0" w14:textId="1D8CDE03" w:rsidR="009A7694" w:rsidRPr="00DD079A" w:rsidRDefault="009A7694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Moliére</w:t>
      </w:r>
      <w:proofErr w:type="spellEnd"/>
      <w:r>
        <w:rPr>
          <w:rFonts w:asciiTheme="minorHAnsi" w:hAnsiTheme="minorHAnsi" w:cstheme="minorHAnsi"/>
          <w:sz w:val="20"/>
          <w:szCs w:val="20"/>
        </w:rPr>
        <w:t>: Lakomec</w:t>
      </w:r>
    </w:p>
    <w:p w14:paraId="25295E86" w14:textId="77777777" w:rsidR="00BE1F48" w:rsidRPr="00DD079A" w:rsidRDefault="00BE1F48" w:rsidP="00615A6A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DD079A">
        <w:rPr>
          <w:rFonts w:asciiTheme="minorHAnsi" w:hAnsiTheme="minorHAnsi" w:cstheme="minorHAnsi"/>
          <w:sz w:val="20"/>
          <w:szCs w:val="20"/>
        </w:rPr>
        <w:t>Swift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Pr="00DD079A">
        <w:rPr>
          <w:rFonts w:asciiTheme="minorHAnsi" w:hAnsiTheme="minorHAnsi" w:cstheme="minorHAnsi"/>
          <w:sz w:val="20"/>
          <w:szCs w:val="20"/>
        </w:rPr>
        <w:t>Gulliverovy</w:t>
      </w:r>
      <w:proofErr w:type="spellEnd"/>
      <w:r w:rsidRPr="00DD079A">
        <w:rPr>
          <w:rFonts w:asciiTheme="minorHAnsi" w:hAnsiTheme="minorHAnsi" w:cstheme="minorHAnsi"/>
          <w:sz w:val="20"/>
          <w:szCs w:val="20"/>
        </w:rPr>
        <w:t xml:space="preserve"> cesty </w:t>
      </w:r>
    </w:p>
    <w:p w14:paraId="3F1C084E" w14:textId="77777777" w:rsidR="00BE1F48" w:rsidRDefault="00BE1F48" w:rsidP="0036088F">
      <w:pPr>
        <w:ind w:left="12" w:firstLine="708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>Villon apod.)</w:t>
      </w:r>
    </w:p>
    <w:p w14:paraId="31777912" w14:textId="77777777" w:rsidR="00BE1F48" w:rsidRDefault="00BE1F48" w:rsidP="006B542A">
      <w:pPr>
        <w:ind w:left="708"/>
        <w:rPr>
          <w:rFonts w:asciiTheme="minorHAnsi" w:hAnsiTheme="minorHAnsi" w:cstheme="minorHAnsi"/>
          <w:sz w:val="20"/>
          <w:szCs w:val="20"/>
        </w:rPr>
      </w:pPr>
      <w:r w:rsidRPr="00DD079A">
        <w:rPr>
          <w:rFonts w:asciiTheme="minorHAnsi" w:hAnsiTheme="minorHAnsi" w:cstheme="minorHAnsi"/>
          <w:sz w:val="20"/>
          <w:szCs w:val="20"/>
        </w:rPr>
        <w:t xml:space="preserve">Villon: Závěť (Velký testament, Balady. Já, Francois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F6C6E1F" w14:textId="77777777" w:rsidR="00BE1F48" w:rsidRPr="00DD079A" w:rsidRDefault="00BE1F48" w:rsidP="0036088F">
      <w:pPr>
        <w:ind w:left="12"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Voltaire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>
        <w:rPr>
          <w:rFonts w:asciiTheme="minorHAnsi" w:hAnsiTheme="minorHAnsi" w:cstheme="minorHAnsi"/>
          <w:sz w:val="20"/>
          <w:szCs w:val="20"/>
        </w:rPr>
        <w:t>Candide</w:t>
      </w:r>
      <w:proofErr w:type="spellEnd"/>
    </w:p>
    <w:p w14:paraId="0DC97926" w14:textId="77777777" w:rsidR="00BE1F48" w:rsidRPr="00DD079A" w:rsidRDefault="00BE1F48" w:rsidP="00615A6A">
      <w:pPr>
        <w:pStyle w:val="Odstavecseseznamem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Vrchlická: Z oříšku královny </w:t>
      </w:r>
      <w:proofErr w:type="spellStart"/>
      <w:r>
        <w:rPr>
          <w:rFonts w:asciiTheme="minorHAnsi" w:hAnsiTheme="minorHAnsi" w:cstheme="minorHAnsi"/>
          <w:sz w:val="20"/>
          <w:szCs w:val="20"/>
        </w:rPr>
        <w:t>Mab</w:t>
      </w:r>
      <w:proofErr w:type="spellEnd"/>
    </w:p>
    <w:p w14:paraId="6E33CD4A" w14:textId="77777777" w:rsidR="004A6139" w:rsidRDefault="004A6139"/>
    <w:sectPr w:rsidR="004A6139" w:rsidSect="00DD079A">
      <w:pgSz w:w="16838" w:h="11906" w:orient="landscape" w:code="9"/>
      <w:pgMar w:top="454" w:right="397" w:bottom="454" w:left="663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6A"/>
    <w:rsid w:val="00054C13"/>
    <w:rsid w:val="000B7B40"/>
    <w:rsid w:val="001816F3"/>
    <w:rsid w:val="00181B21"/>
    <w:rsid w:val="0018358E"/>
    <w:rsid w:val="001971C8"/>
    <w:rsid w:val="0020103A"/>
    <w:rsid w:val="00225115"/>
    <w:rsid w:val="00287292"/>
    <w:rsid w:val="002A033E"/>
    <w:rsid w:val="002D7270"/>
    <w:rsid w:val="0036088F"/>
    <w:rsid w:val="0037491E"/>
    <w:rsid w:val="00480D3F"/>
    <w:rsid w:val="004867BD"/>
    <w:rsid w:val="00491527"/>
    <w:rsid w:val="004A6139"/>
    <w:rsid w:val="00554FF7"/>
    <w:rsid w:val="00581F24"/>
    <w:rsid w:val="00610775"/>
    <w:rsid w:val="00615A6A"/>
    <w:rsid w:val="00674750"/>
    <w:rsid w:val="00686D40"/>
    <w:rsid w:val="006B542A"/>
    <w:rsid w:val="006E12B0"/>
    <w:rsid w:val="00812FAF"/>
    <w:rsid w:val="008570DC"/>
    <w:rsid w:val="00891867"/>
    <w:rsid w:val="008E2AF5"/>
    <w:rsid w:val="008F6680"/>
    <w:rsid w:val="00932918"/>
    <w:rsid w:val="009617DD"/>
    <w:rsid w:val="009A7694"/>
    <w:rsid w:val="009B08A1"/>
    <w:rsid w:val="00A0426B"/>
    <w:rsid w:val="00A2446A"/>
    <w:rsid w:val="00A73FD6"/>
    <w:rsid w:val="00A9510A"/>
    <w:rsid w:val="00AF41AB"/>
    <w:rsid w:val="00BE1F48"/>
    <w:rsid w:val="00BF4300"/>
    <w:rsid w:val="00D00F50"/>
    <w:rsid w:val="00D13371"/>
    <w:rsid w:val="00D275C1"/>
    <w:rsid w:val="00D71017"/>
    <w:rsid w:val="00D916AD"/>
    <w:rsid w:val="00EA4594"/>
    <w:rsid w:val="00ED3B89"/>
    <w:rsid w:val="00F078D1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21FD"/>
  <w15:chartTrackingRefBased/>
  <w15:docId w15:val="{F1860845-FDE1-4036-9ED2-EF3DC80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15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6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6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C479F88292B4C934DE0956D7866B4" ma:contentTypeVersion="4" ma:contentTypeDescription="Vytvoří nový dokument" ma:contentTypeScope="" ma:versionID="94eef95c65b9f6fa30d37f80fc25ca92">
  <xsd:schema xmlns:xsd="http://www.w3.org/2001/XMLSchema" xmlns:xs="http://www.w3.org/2001/XMLSchema" xmlns:p="http://schemas.microsoft.com/office/2006/metadata/properties" xmlns:ns2="db015e90-fc0f-4141-ad66-95e9134cf3a9" targetNamespace="http://schemas.microsoft.com/office/2006/metadata/properties" ma:root="true" ma:fieldsID="5a3583fb37e80b5ebbb863a0ca3e2e5a" ns2:_="">
    <xsd:import namespace="db015e90-fc0f-4141-ad66-95e9134cf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15e90-fc0f-4141-ad66-95e9134cf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03A4C-58DE-45B0-9F9B-003298460A7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b015e90-fc0f-4141-ad66-95e9134cf3a9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FA09F0-A3CA-4D49-A031-1231DFDD5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6A6E1-C09A-40AA-9B3C-A7DE3E9B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15e90-fc0f-4141-ad66-95e9134cf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746BA74A.dotm</Template>
  <TotalTime>0</TotalTime>
  <Pages>4</Pages>
  <Words>1697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Plzen, Mikulasske nam. 23</Company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Stehlíková</dc:creator>
  <cp:keywords/>
  <dc:description/>
  <cp:lastModifiedBy>Monika Stehlíková</cp:lastModifiedBy>
  <cp:revision>2</cp:revision>
  <cp:lastPrinted>2024-05-29T08:54:00Z</cp:lastPrinted>
  <dcterms:created xsi:type="dcterms:W3CDTF">2025-10-23T12:25:00Z</dcterms:created>
  <dcterms:modified xsi:type="dcterms:W3CDTF">2025-10-23T12:25:00Z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0x010100198C479F88292B4C934DE0956D7866B4</vt:lpwstr>
  </property>
</Properties>
</file>