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86400" cy="1043305"/>
                <wp:effectExtent l="13970" t="13970" r="1460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043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3A6A" w:rsidRDefault="00473A6A" w:rsidP="00473A6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Bloková výuka TV</w:t>
                            </w:r>
                          </w:p>
                          <w:p w:rsidR="00473A6A" w:rsidRDefault="00473A6A" w:rsidP="00473A6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687143"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  <w:r w:rsidR="00687143"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pt;margin-top:0;width:6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" filled="f" stroked="f">
                <o:lock v:ext="edit" shapetype="t"/>
                <v:textbox style="mso-fit-shape-to-text:t">
                  <w:txbxContent>
                    <w:p w:rsidR="00473A6A" w:rsidRDefault="00473A6A" w:rsidP="00473A6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Bloková výuka TV</w:t>
                      </w:r>
                    </w:p>
                    <w:p w:rsidR="00473A6A" w:rsidRDefault="00473A6A" w:rsidP="00473A6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687143"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/20</w:t>
                      </w:r>
                      <w:r w:rsidR="00687143"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tbl>
      <w:tblPr>
        <w:tblW w:w="906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2"/>
        <w:gridCol w:w="3019"/>
      </w:tblGrid>
      <w:tr w:rsidR="007550CE" w:rsidTr="007550CE">
        <w:tc>
          <w:tcPr>
            <w:tcW w:w="906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7550CE" w:rsidRPr="007550CE" w:rsidRDefault="007550CE" w:rsidP="007550CE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A86DC7">
              <w:rPr>
                <w:rFonts w:ascii="Arial" w:hAnsi="Arial" w:cs="Arial"/>
                <w:b/>
                <w:color w:val="FF0000"/>
                <w:sz w:val="36"/>
                <w:szCs w:val="36"/>
              </w:rPr>
              <w:t>Uvedené označení tříd platí pro současné ročníky!!!</w:t>
            </w:r>
          </w:p>
        </w:tc>
      </w:tr>
      <w:tr w:rsidR="00473A6A" w:rsidTr="007550CE">
        <w:tc>
          <w:tcPr>
            <w:tcW w:w="302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473A6A" w:rsidRPr="008767D5" w:rsidRDefault="007550CE" w:rsidP="00877220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>4.C, 5.C, 2.A</w:t>
            </w:r>
            <w:proofErr w:type="gramEnd"/>
            <w:r w:rsidR="00473A6A" w:rsidRPr="008767D5">
              <w:rPr>
                <w:b/>
                <w:bCs/>
                <w:i/>
                <w:iCs/>
                <w:color w:val="FF0000"/>
                <w:sz w:val="28"/>
              </w:rPr>
              <w:t xml:space="preserve"> </w:t>
            </w:r>
          </w:p>
        </w:tc>
        <w:tc>
          <w:tcPr>
            <w:tcW w:w="3022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473A6A" w:rsidRPr="008767D5" w:rsidRDefault="00473A6A" w:rsidP="007550CE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 xml:space="preserve">6.E, </w:t>
            </w:r>
            <w:r w:rsidRPr="008767D5">
              <w:rPr>
                <w:b/>
                <w:bCs/>
                <w:i/>
                <w:iCs/>
                <w:color w:val="FF0000"/>
                <w:sz w:val="28"/>
              </w:rPr>
              <w:t xml:space="preserve"> </w:t>
            </w:r>
            <w:r w:rsidR="007550CE">
              <w:rPr>
                <w:b/>
                <w:bCs/>
                <w:i/>
                <w:iCs/>
                <w:color w:val="FF0000"/>
                <w:sz w:val="28"/>
              </w:rPr>
              <w:t>7.E, 2.B</w:t>
            </w:r>
            <w:proofErr w:type="gramEnd"/>
          </w:p>
        </w:tc>
        <w:tc>
          <w:tcPr>
            <w:tcW w:w="3019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473A6A" w:rsidRPr="008767D5" w:rsidRDefault="00473A6A" w:rsidP="00877220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>3</w:t>
            </w:r>
            <w:r w:rsidRPr="008767D5">
              <w:rPr>
                <w:b/>
                <w:bCs/>
                <w:i/>
                <w:iCs/>
                <w:color w:val="FF0000"/>
                <w:sz w:val="28"/>
              </w:rPr>
              <w:t>.A</w:t>
            </w:r>
            <w:r>
              <w:rPr>
                <w:b/>
                <w:bCs/>
                <w:i/>
                <w:iCs/>
                <w:color w:val="FF0000"/>
                <w:sz w:val="28"/>
              </w:rPr>
              <w:t>, 3.B</w:t>
            </w:r>
            <w:proofErr w:type="gramEnd"/>
          </w:p>
        </w:tc>
      </w:tr>
      <w:tr w:rsidR="00473A6A" w:rsidTr="007550CE">
        <w:tc>
          <w:tcPr>
            <w:tcW w:w="302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6A" w:rsidRDefault="00870FAD" w:rsidP="00877220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p</w:t>
            </w:r>
            <w:r w:rsidR="00473A6A">
              <w:rPr>
                <w:b/>
                <w:bCs/>
                <w:i/>
                <w:iCs/>
                <w:sz w:val="28"/>
              </w:rPr>
              <w:t xml:space="preserve">ondělí </w:t>
            </w:r>
          </w:p>
        </w:tc>
        <w:tc>
          <w:tcPr>
            <w:tcW w:w="3022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6A" w:rsidRDefault="00870FAD" w:rsidP="00877220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ú</w:t>
            </w:r>
            <w:r w:rsidR="00473A6A">
              <w:rPr>
                <w:b/>
                <w:bCs/>
                <w:i/>
                <w:iCs/>
                <w:sz w:val="28"/>
              </w:rPr>
              <w:t xml:space="preserve">terý </w:t>
            </w:r>
          </w:p>
        </w:tc>
        <w:tc>
          <w:tcPr>
            <w:tcW w:w="3019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</w:tcBorders>
          </w:tcPr>
          <w:p w:rsidR="00473A6A" w:rsidRDefault="00870FAD" w:rsidP="00877220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</w:t>
            </w:r>
            <w:r w:rsidR="00473A6A">
              <w:rPr>
                <w:b/>
                <w:bCs/>
                <w:i/>
                <w:iCs/>
                <w:sz w:val="28"/>
              </w:rPr>
              <w:t xml:space="preserve">tředa </w:t>
            </w:r>
          </w:p>
        </w:tc>
      </w:tr>
      <w:tr w:rsidR="00473A6A" w:rsidRPr="000A3564" w:rsidTr="007550CE">
        <w:tc>
          <w:tcPr>
            <w:tcW w:w="302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6A" w:rsidRPr="000A3564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bCs/>
                  <w:i/>
                  <w:iCs/>
                  <w:sz w:val="28"/>
                </w:rPr>
                <w:t>6</w:t>
              </w:r>
              <w:r w:rsidRPr="000A3564">
                <w:rPr>
                  <w:bCs/>
                  <w:i/>
                  <w:iCs/>
                  <w:sz w:val="28"/>
                </w:rPr>
                <w:t>. a</w:t>
              </w:r>
            </w:smartTag>
            <w:r w:rsidRPr="000A3564">
              <w:rPr>
                <w:bCs/>
                <w:i/>
                <w:iCs/>
                <w:sz w:val="28"/>
              </w:rPr>
              <w:t xml:space="preserve"> </w:t>
            </w:r>
            <w:r>
              <w:rPr>
                <w:bCs/>
                <w:i/>
                <w:iCs/>
                <w:sz w:val="28"/>
              </w:rPr>
              <w:t>7</w:t>
            </w:r>
            <w:r w:rsidRPr="000A3564">
              <w:rPr>
                <w:bCs/>
                <w:i/>
                <w:iCs/>
                <w:sz w:val="28"/>
              </w:rPr>
              <w:t>.</w:t>
            </w:r>
            <w:r>
              <w:rPr>
                <w:bCs/>
                <w:i/>
                <w:iCs/>
                <w:sz w:val="28"/>
              </w:rPr>
              <w:t>vyuč</w:t>
            </w:r>
            <w:proofErr w:type="gramEnd"/>
            <w:r>
              <w:rPr>
                <w:bCs/>
                <w:i/>
                <w:iCs/>
                <w:sz w:val="28"/>
              </w:rPr>
              <w:t>.</w:t>
            </w:r>
            <w:r w:rsidRPr="000A3564">
              <w:rPr>
                <w:bCs/>
                <w:i/>
                <w:iCs/>
                <w:sz w:val="28"/>
              </w:rPr>
              <w:t>hod.</w:t>
            </w:r>
          </w:p>
        </w:tc>
        <w:tc>
          <w:tcPr>
            <w:tcW w:w="3022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A6A" w:rsidRPr="000A3564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smartTag w:uri="urn:schemas-microsoft-com:office:smarttags" w:element="metricconverter">
              <w:smartTagPr>
                <w:attr w:name="ProductID" w:val="3. a"/>
              </w:smartTagPr>
              <w:r w:rsidRPr="000A3564">
                <w:rPr>
                  <w:bCs/>
                  <w:i/>
                  <w:iCs/>
                  <w:sz w:val="28"/>
                </w:rPr>
                <w:t>3. a</w:t>
              </w:r>
            </w:smartTag>
            <w:r w:rsidRPr="000A3564">
              <w:rPr>
                <w:bCs/>
                <w:i/>
                <w:iCs/>
                <w:sz w:val="28"/>
              </w:rPr>
              <w:t xml:space="preserve"> 4.</w:t>
            </w:r>
            <w:r>
              <w:rPr>
                <w:bCs/>
                <w:i/>
                <w:iCs/>
                <w:sz w:val="28"/>
              </w:rPr>
              <w:t>vyuč</w:t>
            </w:r>
            <w:proofErr w:type="gramEnd"/>
            <w:r>
              <w:rPr>
                <w:bCs/>
                <w:i/>
                <w:iCs/>
                <w:sz w:val="28"/>
              </w:rPr>
              <w:t>.</w:t>
            </w:r>
            <w:r w:rsidRPr="000A3564">
              <w:rPr>
                <w:bCs/>
                <w:i/>
                <w:iCs/>
                <w:sz w:val="28"/>
              </w:rPr>
              <w:t>hod.</w:t>
            </w:r>
          </w:p>
        </w:tc>
        <w:tc>
          <w:tcPr>
            <w:tcW w:w="3019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</w:tcBorders>
          </w:tcPr>
          <w:p w:rsidR="00473A6A" w:rsidRPr="000A3564" w:rsidRDefault="009138C4" w:rsidP="00877220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r>
              <w:rPr>
                <w:bCs/>
                <w:i/>
                <w:iCs/>
                <w:sz w:val="28"/>
              </w:rPr>
              <w:t xml:space="preserve">6. </w:t>
            </w:r>
            <w:r w:rsidR="00473A6A" w:rsidRPr="000A3564">
              <w:rPr>
                <w:bCs/>
                <w:i/>
                <w:iCs/>
                <w:sz w:val="28"/>
              </w:rPr>
              <w:t>a 7.</w:t>
            </w:r>
            <w:r w:rsidR="00473A6A">
              <w:rPr>
                <w:bCs/>
                <w:i/>
                <w:iCs/>
                <w:sz w:val="28"/>
              </w:rPr>
              <w:t>vyuč</w:t>
            </w:r>
            <w:proofErr w:type="gramEnd"/>
            <w:r w:rsidR="00473A6A">
              <w:rPr>
                <w:bCs/>
                <w:i/>
                <w:iCs/>
                <w:sz w:val="28"/>
              </w:rPr>
              <w:t>.</w:t>
            </w:r>
            <w:r w:rsidR="00473A6A" w:rsidRPr="000A3564">
              <w:rPr>
                <w:bCs/>
                <w:i/>
                <w:iCs/>
                <w:sz w:val="28"/>
              </w:rPr>
              <w:t>hod</w:t>
            </w:r>
          </w:p>
        </w:tc>
      </w:tr>
      <w:tr w:rsidR="00473A6A" w:rsidRPr="000A3564" w:rsidTr="007550CE">
        <w:tc>
          <w:tcPr>
            <w:tcW w:w="3021" w:type="dxa"/>
          </w:tcPr>
          <w:p w:rsidR="00473A6A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>12-16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 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473A6A" w:rsidRPr="000A3564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6 skupin</w:t>
            </w:r>
            <w:r>
              <w:rPr>
                <w:bCs/>
                <w:i/>
                <w:iCs/>
                <w:sz w:val="28"/>
              </w:rPr>
              <w:t>= 6 sportů</w:t>
            </w:r>
          </w:p>
        </w:tc>
        <w:tc>
          <w:tcPr>
            <w:tcW w:w="3022" w:type="dxa"/>
          </w:tcPr>
          <w:p w:rsidR="00473A6A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1</w:t>
            </w:r>
            <w:r>
              <w:rPr>
                <w:bCs/>
                <w:i/>
                <w:iCs/>
                <w:sz w:val="28"/>
              </w:rPr>
              <w:t>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473A6A" w:rsidRPr="000A3564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6 skupin</w:t>
            </w:r>
            <w:r>
              <w:rPr>
                <w:bCs/>
                <w:i/>
                <w:iCs/>
                <w:sz w:val="28"/>
              </w:rPr>
              <w:t>= 6 sportů</w:t>
            </w:r>
          </w:p>
        </w:tc>
        <w:tc>
          <w:tcPr>
            <w:tcW w:w="3019" w:type="dxa"/>
          </w:tcPr>
          <w:p w:rsidR="00473A6A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1</w:t>
            </w:r>
            <w:r>
              <w:rPr>
                <w:bCs/>
                <w:i/>
                <w:iCs/>
                <w:sz w:val="28"/>
              </w:rPr>
              <w:t>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 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473A6A" w:rsidRPr="000A3564" w:rsidRDefault="00473A6A" w:rsidP="00877220">
            <w:pPr>
              <w:pStyle w:val="Zkladntext2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>4</w:t>
            </w:r>
            <w:r w:rsidRPr="000A3564">
              <w:rPr>
                <w:bCs/>
                <w:i/>
                <w:iCs/>
                <w:sz w:val="28"/>
              </w:rPr>
              <w:t xml:space="preserve"> skupin</w:t>
            </w:r>
            <w:r>
              <w:rPr>
                <w:bCs/>
                <w:i/>
                <w:iCs/>
                <w:sz w:val="28"/>
              </w:rPr>
              <w:t>y= 4 sporty</w:t>
            </w:r>
          </w:p>
        </w:tc>
      </w:tr>
    </w:tbl>
    <w:p w:rsidR="00473A6A" w:rsidRDefault="00473A6A" w:rsidP="00473A6A">
      <w:pPr>
        <w:rPr>
          <w:rFonts w:ascii="Bookman Old Style" w:hAnsi="Bookman Old Style"/>
        </w:rPr>
      </w:pPr>
    </w:p>
    <w:p w:rsidR="00473A6A" w:rsidRDefault="00473A6A" w:rsidP="00473A6A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Výuka TV pro výše uvedené ročníky bude od září 201</w:t>
      </w:r>
      <w:r w:rsidR="007550C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probíhat opět formou volitelných bloků. Cílem je zatraktivnění a zpopularizován</w:t>
      </w:r>
      <w:r w:rsidR="007550CE">
        <w:rPr>
          <w:rFonts w:ascii="Bookman Old Style" w:hAnsi="Bookman Old Style"/>
        </w:rPr>
        <w:t xml:space="preserve">í tělesné výchovy a přiblížení </w:t>
      </w:r>
      <w:r w:rsidR="009138C4">
        <w:rPr>
          <w:rFonts w:ascii="Bookman Old Style" w:hAnsi="Bookman Old Style"/>
        </w:rPr>
        <w:t xml:space="preserve">se </w:t>
      </w:r>
      <w:r>
        <w:rPr>
          <w:rFonts w:ascii="Bookman Old Style" w:hAnsi="Bookman Old Style"/>
        </w:rPr>
        <w:t xml:space="preserve">systému, který je zavedený na vysokých školách. </w:t>
      </w:r>
    </w:p>
    <w:p w:rsidR="00473A6A" w:rsidRDefault="00473A6A" w:rsidP="00473A6A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Bloky jsou určeny pro smíšené skupiny ( </w:t>
      </w:r>
      <w:proofErr w:type="spellStart"/>
      <w:r>
        <w:rPr>
          <w:rFonts w:ascii="Bookman Old Style" w:hAnsi="Bookman Old Style"/>
        </w:rPr>
        <w:t>tzn</w:t>
      </w:r>
      <w:proofErr w:type="spellEnd"/>
      <w:r>
        <w:rPr>
          <w:rFonts w:ascii="Bookman Old Style" w:hAnsi="Bookman Old Style"/>
        </w:rPr>
        <w:t>, že do bloku se mohou hlásit hoši i dívky), počet studentů v jednom bloku bude omezen (12-2</w:t>
      </w:r>
      <w:r w:rsidR="007550CE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), přednost dostanou dříve přihlášení studenti. </w:t>
      </w:r>
    </w:p>
    <w:p w:rsidR="00346E3A" w:rsidRDefault="00346E3A" w:rsidP="00473A6A">
      <w:pPr>
        <w:ind w:firstLine="708"/>
        <w:rPr>
          <w:rFonts w:ascii="Bookman Old Style" w:hAnsi="Bookman Old Style"/>
        </w:rPr>
      </w:pPr>
    </w:p>
    <w:p w:rsidR="00346E3A" w:rsidRDefault="00473A6A" w:rsidP="00473A6A">
      <w:pPr>
        <w:ind w:firstLine="708"/>
        <w:rPr>
          <w:rFonts w:ascii="Bookman Old Style" w:hAnsi="Bookman Old Style"/>
          <w:sz w:val="32"/>
          <w:szCs w:val="32"/>
        </w:rPr>
      </w:pPr>
      <w:r w:rsidRPr="00346E3A">
        <w:rPr>
          <w:rFonts w:ascii="Bookman Old Style" w:hAnsi="Bookman Old Style"/>
          <w:sz w:val="32"/>
          <w:szCs w:val="32"/>
        </w:rPr>
        <w:t xml:space="preserve">Přihlašování bude probíhat </w:t>
      </w:r>
      <w:r w:rsidR="00346E3A" w:rsidRPr="00346E3A">
        <w:rPr>
          <w:rFonts w:ascii="Bookman Old Style" w:hAnsi="Bookman Old Style"/>
          <w:b/>
          <w:color w:val="FF0000"/>
          <w:sz w:val="32"/>
          <w:szCs w:val="32"/>
        </w:rPr>
        <w:t xml:space="preserve">od </w:t>
      </w:r>
      <w:proofErr w:type="gramStart"/>
      <w:r w:rsidR="00346E3A" w:rsidRPr="00346E3A">
        <w:rPr>
          <w:rFonts w:ascii="Bookman Old Style" w:hAnsi="Bookman Old Style"/>
          <w:b/>
          <w:color w:val="FF0000"/>
          <w:sz w:val="32"/>
          <w:szCs w:val="32"/>
        </w:rPr>
        <w:t>pátku 5.dubna</w:t>
      </w:r>
      <w:proofErr w:type="gramEnd"/>
      <w:r w:rsidR="00346E3A" w:rsidRPr="00346E3A">
        <w:rPr>
          <w:rFonts w:ascii="Bookman Old Style" w:hAnsi="Bookman Old Style"/>
          <w:color w:val="FF0000"/>
          <w:sz w:val="32"/>
          <w:szCs w:val="32"/>
        </w:rPr>
        <w:t xml:space="preserve"> </w:t>
      </w:r>
      <w:r w:rsidR="00346E3A" w:rsidRPr="00346E3A">
        <w:rPr>
          <w:rFonts w:ascii="Bookman Old Style" w:hAnsi="Bookman Old Style"/>
          <w:b/>
          <w:color w:val="FF0000"/>
          <w:sz w:val="32"/>
          <w:szCs w:val="32"/>
        </w:rPr>
        <w:t>12.00 hod</w:t>
      </w:r>
      <w:r w:rsidR="00346E3A">
        <w:rPr>
          <w:rFonts w:ascii="Bookman Old Style" w:hAnsi="Bookman Old Style"/>
          <w:color w:val="FF0000"/>
          <w:sz w:val="32"/>
          <w:szCs w:val="32"/>
        </w:rPr>
        <w:t xml:space="preserve"> </w:t>
      </w:r>
      <w:r w:rsidRPr="00346E3A">
        <w:rPr>
          <w:rFonts w:ascii="Bookman Old Style" w:hAnsi="Bookman Old Style"/>
          <w:sz w:val="32"/>
          <w:szCs w:val="32"/>
        </w:rPr>
        <w:t>elektronickou formou</w:t>
      </w:r>
      <w:r w:rsidR="009138C4" w:rsidRPr="00346E3A">
        <w:rPr>
          <w:rFonts w:ascii="Bookman Old Style" w:hAnsi="Bookman Old Style"/>
          <w:sz w:val="32"/>
          <w:szCs w:val="32"/>
        </w:rPr>
        <w:t xml:space="preserve"> přes internetové stránky školy</w:t>
      </w:r>
      <w:r w:rsidR="003D0820" w:rsidRPr="00346E3A">
        <w:rPr>
          <w:rFonts w:ascii="Bookman Old Style" w:hAnsi="Bookman Old Style"/>
          <w:sz w:val="32"/>
          <w:szCs w:val="32"/>
        </w:rPr>
        <w:t xml:space="preserve"> </w:t>
      </w:r>
    </w:p>
    <w:p w:rsidR="00473A6A" w:rsidRPr="00346E3A" w:rsidRDefault="003D0820" w:rsidP="00346E3A">
      <w:pPr>
        <w:rPr>
          <w:rFonts w:ascii="Bookman Old Style" w:hAnsi="Bookman Old Style"/>
          <w:sz w:val="32"/>
          <w:szCs w:val="32"/>
        </w:rPr>
      </w:pPr>
      <w:r w:rsidRPr="00346E3A">
        <w:rPr>
          <w:rFonts w:ascii="Bookman Old Style" w:hAnsi="Bookman Old Style"/>
          <w:sz w:val="32"/>
          <w:szCs w:val="32"/>
        </w:rPr>
        <w:t>(</w:t>
      </w:r>
      <w:proofErr w:type="spellStart"/>
      <w:r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>Moodle</w:t>
      </w:r>
      <w:proofErr w:type="spellEnd"/>
      <w:r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 xml:space="preserve"> – kurz Bloková výuka TV 201</w:t>
      </w:r>
      <w:r w:rsidR="00687143"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>9</w:t>
      </w:r>
      <w:r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 xml:space="preserve"> 20</w:t>
      </w:r>
      <w:r w:rsidR="00687143"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>20</w:t>
      </w:r>
      <w:r w:rsidRPr="00346E3A">
        <w:rPr>
          <w:rFonts w:ascii="Bookman Old Style" w:hAnsi="Bookman Old Style"/>
          <w:sz w:val="32"/>
          <w:szCs w:val="32"/>
        </w:rPr>
        <w:t>)</w:t>
      </w:r>
      <w:r w:rsidR="00473A6A" w:rsidRPr="00346E3A">
        <w:rPr>
          <w:rFonts w:ascii="Bookman Old Style" w:hAnsi="Bookman Old Style"/>
          <w:sz w:val="32"/>
          <w:szCs w:val="32"/>
        </w:rPr>
        <w:t>.</w:t>
      </w:r>
    </w:p>
    <w:p w:rsidR="00346E3A" w:rsidRDefault="00346E3A" w:rsidP="009138C4">
      <w:pPr>
        <w:ind w:firstLine="708"/>
        <w:rPr>
          <w:rFonts w:ascii="Bookman Old Style" w:hAnsi="Bookman Old Style"/>
          <w:sz w:val="32"/>
          <w:szCs w:val="32"/>
        </w:rPr>
      </w:pPr>
    </w:p>
    <w:p w:rsidR="00346E3A" w:rsidRPr="00346E3A" w:rsidRDefault="00473A6A" w:rsidP="009138C4">
      <w:pPr>
        <w:ind w:firstLine="708"/>
        <w:rPr>
          <w:rFonts w:ascii="Bookman Old Style" w:hAnsi="Bookman Old Style"/>
          <w:b/>
          <w:sz w:val="32"/>
          <w:szCs w:val="32"/>
        </w:rPr>
      </w:pPr>
      <w:r w:rsidRPr="00346E3A">
        <w:rPr>
          <w:rFonts w:ascii="Bookman Old Style" w:hAnsi="Bookman Old Style"/>
          <w:sz w:val="32"/>
          <w:szCs w:val="32"/>
        </w:rPr>
        <w:t xml:space="preserve">Bloková výuka bude probíhat </w:t>
      </w:r>
      <w:r w:rsidRPr="00346E3A">
        <w:rPr>
          <w:rFonts w:ascii="Bookman Old Style" w:hAnsi="Bookman Old Style"/>
          <w:b/>
          <w:sz w:val="32"/>
          <w:szCs w:val="32"/>
        </w:rPr>
        <w:t>v</w:t>
      </w:r>
      <w:r w:rsidR="007550CE" w:rsidRPr="00346E3A">
        <w:rPr>
          <w:rFonts w:ascii="Bookman Old Style" w:hAnsi="Bookman Old Style"/>
          <w:b/>
          <w:sz w:val="32"/>
          <w:szCs w:val="32"/>
        </w:rPr>
        <w:t> </w:t>
      </w:r>
      <w:r w:rsidRPr="00346E3A">
        <w:rPr>
          <w:rFonts w:ascii="Bookman Old Style" w:hAnsi="Bookman Old Style"/>
          <w:b/>
          <w:sz w:val="32"/>
          <w:szCs w:val="32"/>
        </w:rPr>
        <w:t>pondělí</w:t>
      </w:r>
      <w:r w:rsidR="007550CE" w:rsidRPr="00346E3A">
        <w:rPr>
          <w:rFonts w:ascii="Bookman Old Style" w:hAnsi="Bookman Old Style"/>
          <w:b/>
          <w:sz w:val="32"/>
          <w:szCs w:val="32"/>
        </w:rPr>
        <w:t xml:space="preserve"> a</w:t>
      </w:r>
      <w:r w:rsidR="007506F2" w:rsidRPr="00346E3A">
        <w:rPr>
          <w:rFonts w:ascii="Bookman Old Style" w:hAnsi="Bookman Old Style"/>
          <w:b/>
          <w:sz w:val="32"/>
          <w:szCs w:val="32"/>
        </w:rPr>
        <w:t xml:space="preserve"> </w:t>
      </w:r>
      <w:r w:rsidR="009138C4" w:rsidRPr="00346E3A">
        <w:rPr>
          <w:rFonts w:ascii="Bookman Old Style" w:hAnsi="Bookman Old Style"/>
          <w:b/>
          <w:sz w:val="32"/>
          <w:szCs w:val="32"/>
        </w:rPr>
        <w:t xml:space="preserve">ve středu </w:t>
      </w:r>
    </w:p>
    <w:p w:rsidR="00473A6A" w:rsidRPr="00346E3A" w:rsidRDefault="009138C4" w:rsidP="00346E3A">
      <w:pPr>
        <w:rPr>
          <w:rFonts w:ascii="Bookman Old Style" w:hAnsi="Bookman Old Style"/>
          <w:sz w:val="32"/>
          <w:szCs w:val="32"/>
        </w:rPr>
      </w:pPr>
      <w:proofErr w:type="gramStart"/>
      <w:r w:rsidRPr="00346E3A">
        <w:rPr>
          <w:rFonts w:ascii="Bookman Old Style" w:hAnsi="Bookman Old Style"/>
          <w:b/>
          <w:sz w:val="32"/>
          <w:szCs w:val="32"/>
        </w:rPr>
        <w:t>6. a 7.</w:t>
      </w:r>
      <w:r w:rsidRPr="00346E3A">
        <w:rPr>
          <w:rFonts w:ascii="Bookman Old Style" w:hAnsi="Bookman Old Style"/>
          <w:sz w:val="32"/>
          <w:szCs w:val="32"/>
        </w:rPr>
        <w:t>vyučovací</w:t>
      </w:r>
      <w:proofErr w:type="gramEnd"/>
      <w:r w:rsidRPr="00346E3A">
        <w:rPr>
          <w:rFonts w:ascii="Bookman Old Style" w:hAnsi="Bookman Old Style"/>
          <w:sz w:val="32"/>
          <w:szCs w:val="32"/>
        </w:rPr>
        <w:t xml:space="preserve"> hodinu a </w:t>
      </w:r>
      <w:r w:rsidRPr="00346E3A">
        <w:rPr>
          <w:rFonts w:ascii="Bookman Old Style" w:hAnsi="Bookman Old Style"/>
          <w:b/>
          <w:sz w:val="32"/>
          <w:szCs w:val="32"/>
        </w:rPr>
        <w:t>v úterý 3. a 4.hodinu</w:t>
      </w:r>
      <w:r w:rsidRPr="00346E3A">
        <w:rPr>
          <w:rFonts w:ascii="Bookman Old Style" w:hAnsi="Bookman Old Style"/>
          <w:sz w:val="32"/>
          <w:szCs w:val="32"/>
        </w:rPr>
        <w:t>.</w:t>
      </w:r>
    </w:p>
    <w:p w:rsidR="00473A6A" w:rsidRDefault="00473A6A" w:rsidP="00346E3A">
      <w:pPr>
        <w:rPr>
          <w:rFonts w:ascii="Bookman Old Style" w:hAnsi="Bookman Old Style"/>
        </w:rPr>
      </w:pPr>
    </w:p>
    <w:p w:rsidR="00346E3A" w:rsidRDefault="00473A6A" w:rsidP="00346E3A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TV bude probí</w:t>
      </w:r>
      <w:r w:rsidR="009138C4">
        <w:rPr>
          <w:rFonts w:ascii="Bookman Old Style" w:hAnsi="Bookman Old Style"/>
        </w:rPr>
        <w:t xml:space="preserve">hat na několika sportovištích: </w:t>
      </w:r>
      <w:r>
        <w:rPr>
          <w:rFonts w:ascii="Bookman Old Style" w:hAnsi="Bookman Old Style"/>
        </w:rPr>
        <w:t xml:space="preserve">ve škole, v hale Lokomotivy, </w:t>
      </w:r>
      <w:r w:rsidR="00346E3A">
        <w:rPr>
          <w:rFonts w:ascii="Bookman Old Style" w:hAnsi="Bookman Old Style"/>
        </w:rPr>
        <w:t>ve Škoda parku v </w:t>
      </w:r>
      <w:proofErr w:type="spellStart"/>
      <w:r w:rsidR="00346E3A">
        <w:rPr>
          <w:rFonts w:ascii="Bookman Old Style" w:hAnsi="Bookman Old Style"/>
        </w:rPr>
        <w:t>Doudlevcích</w:t>
      </w:r>
      <w:proofErr w:type="spellEnd"/>
      <w:r w:rsidR="00346E3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v bazénu na Slovanech, </w:t>
      </w:r>
    </w:p>
    <w:p w:rsidR="00346E3A" w:rsidRDefault="00473A6A" w:rsidP="00346E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 tenisových kurtech v </w:t>
      </w:r>
      <w:proofErr w:type="spellStart"/>
      <w:r>
        <w:rPr>
          <w:rFonts w:ascii="Bookman Old Style" w:hAnsi="Bookman Old Style"/>
        </w:rPr>
        <w:t>Doudlevcích</w:t>
      </w:r>
      <w:proofErr w:type="spellEnd"/>
      <w:r>
        <w:rPr>
          <w:rFonts w:ascii="Bookman Old Style" w:hAnsi="Bookman Old Style"/>
        </w:rPr>
        <w:t xml:space="preserve"> </w:t>
      </w:r>
      <w:r w:rsidR="00346E3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zapůjčení raket a míčků zdarma), </w:t>
      </w:r>
    </w:p>
    <w:p w:rsidR="00473A6A" w:rsidRDefault="00473A6A" w:rsidP="00346E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zimním stadionu, v herně stolního tenisu v Klášterní ul., v některém z fitness center, </w:t>
      </w:r>
      <w:proofErr w:type="spellStart"/>
      <w:proofErr w:type="gramStart"/>
      <w:r>
        <w:rPr>
          <w:rFonts w:ascii="Bookman Old Style" w:hAnsi="Bookman Old Style"/>
        </w:rPr>
        <w:t>příp.dle</w:t>
      </w:r>
      <w:proofErr w:type="spellEnd"/>
      <w:proofErr w:type="gramEnd"/>
      <w:r>
        <w:rPr>
          <w:rFonts w:ascii="Bookman Old Style" w:hAnsi="Bookman Old Style"/>
        </w:rPr>
        <w:t xml:space="preserve"> nabídky i v jiných prostorách.</w:t>
      </w:r>
    </w:p>
    <w:p w:rsidR="00346E3A" w:rsidRDefault="00346E3A" w:rsidP="00346E3A">
      <w:pPr>
        <w:ind w:firstLine="708"/>
        <w:rPr>
          <w:rFonts w:ascii="Bookman Old Style" w:hAnsi="Bookman Old Style"/>
        </w:rPr>
      </w:pPr>
    </w:p>
    <w:p w:rsidR="00473A6A" w:rsidRDefault="00473A6A" w:rsidP="0034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32"/>
          <w:szCs w:val="32"/>
        </w:rPr>
      </w:pPr>
      <w:r w:rsidRPr="00346E3A">
        <w:rPr>
          <w:rFonts w:ascii="Bookman Old Style" w:hAnsi="Bookman Old Style"/>
          <w:sz w:val="32"/>
          <w:szCs w:val="32"/>
        </w:rPr>
        <w:tab/>
        <w:t xml:space="preserve">Jsou vypsány tzv. </w:t>
      </w:r>
      <w:r w:rsidRPr="00346E3A">
        <w:rPr>
          <w:rFonts w:ascii="Bookman Old Style" w:hAnsi="Bookman Old Style"/>
          <w:b/>
          <w:color w:val="FF0000"/>
          <w:sz w:val="32"/>
          <w:szCs w:val="32"/>
        </w:rPr>
        <w:t>letní</w:t>
      </w:r>
      <w:r w:rsidRPr="00346E3A">
        <w:rPr>
          <w:rFonts w:ascii="Bookman Old Style" w:hAnsi="Bookman Old Style"/>
          <w:color w:val="FF0000"/>
          <w:sz w:val="32"/>
          <w:szCs w:val="32"/>
        </w:rPr>
        <w:t xml:space="preserve"> </w:t>
      </w:r>
      <w:r w:rsidRPr="00346E3A">
        <w:rPr>
          <w:rFonts w:ascii="Bookman Old Style" w:hAnsi="Bookman Old Style"/>
          <w:sz w:val="32"/>
          <w:szCs w:val="32"/>
        </w:rPr>
        <w:t xml:space="preserve">a </w:t>
      </w:r>
      <w:r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>zimní</w:t>
      </w:r>
      <w:r w:rsidRPr="00346E3A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Pr="00346E3A">
        <w:rPr>
          <w:rFonts w:ascii="Bookman Old Style" w:hAnsi="Bookman Old Style"/>
          <w:sz w:val="32"/>
          <w:szCs w:val="32"/>
        </w:rPr>
        <w:t>bloky (nabídka sportů se liší dle ročního období) a každý/á student/</w:t>
      </w:r>
      <w:proofErr w:type="spellStart"/>
      <w:r w:rsidRPr="00346E3A">
        <w:rPr>
          <w:rFonts w:ascii="Bookman Old Style" w:hAnsi="Bookman Old Style"/>
          <w:sz w:val="32"/>
          <w:szCs w:val="32"/>
        </w:rPr>
        <w:t>ka</w:t>
      </w:r>
      <w:proofErr w:type="spellEnd"/>
      <w:r w:rsidRPr="00346E3A">
        <w:rPr>
          <w:rFonts w:ascii="Bookman Old Style" w:hAnsi="Bookman Old Style"/>
          <w:sz w:val="32"/>
          <w:szCs w:val="32"/>
        </w:rPr>
        <w:t xml:space="preserve"> si </w:t>
      </w:r>
      <w:r w:rsidR="007506F2" w:rsidRPr="00346E3A">
        <w:rPr>
          <w:rFonts w:ascii="Bookman Old Style" w:hAnsi="Bookman Old Style"/>
          <w:sz w:val="32"/>
          <w:szCs w:val="32"/>
        </w:rPr>
        <w:t>musí zvolit</w:t>
      </w:r>
      <w:r w:rsidRPr="00346E3A">
        <w:rPr>
          <w:rFonts w:ascii="Bookman Old Style" w:hAnsi="Bookman Old Style"/>
          <w:sz w:val="32"/>
          <w:szCs w:val="32"/>
        </w:rPr>
        <w:t xml:space="preserve"> </w:t>
      </w:r>
      <w:r w:rsidRPr="00346E3A">
        <w:rPr>
          <w:rFonts w:ascii="Bookman Old Style" w:hAnsi="Bookman Old Style"/>
          <w:b/>
          <w:color w:val="FF0000"/>
          <w:sz w:val="32"/>
          <w:szCs w:val="32"/>
        </w:rPr>
        <w:t xml:space="preserve">jeden letní </w:t>
      </w:r>
      <w:r w:rsidRPr="00346E3A">
        <w:rPr>
          <w:rFonts w:ascii="Bookman Old Style" w:hAnsi="Bookman Old Style"/>
          <w:b/>
          <w:sz w:val="32"/>
          <w:szCs w:val="32"/>
        </w:rPr>
        <w:t xml:space="preserve">a </w:t>
      </w:r>
      <w:r w:rsidRPr="00346E3A">
        <w:rPr>
          <w:rFonts w:ascii="Bookman Old Style" w:hAnsi="Bookman Old Style"/>
          <w:b/>
          <w:color w:val="1F497D" w:themeColor="text2"/>
          <w:sz w:val="32"/>
          <w:szCs w:val="32"/>
        </w:rPr>
        <w:t xml:space="preserve">jeden zimní </w:t>
      </w:r>
      <w:r w:rsidRPr="00346E3A">
        <w:rPr>
          <w:rFonts w:ascii="Bookman Old Style" w:hAnsi="Bookman Old Style"/>
          <w:b/>
          <w:sz w:val="32"/>
          <w:szCs w:val="32"/>
        </w:rPr>
        <w:t>blok.</w:t>
      </w:r>
    </w:p>
    <w:p w:rsidR="00346E3A" w:rsidRDefault="00346E3A" w:rsidP="00473A6A">
      <w:pPr>
        <w:rPr>
          <w:rFonts w:ascii="Bookman Old Style" w:hAnsi="Bookman Old Style"/>
          <w:sz w:val="32"/>
          <w:szCs w:val="32"/>
        </w:rPr>
      </w:pPr>
    </w:p>
    <w:p w:rsidR="00346E3A" w:rsidRPr="00346E3A" w:rsidRDefault="00346E3A" w:rsidP="00473A6A">
      <w:pPr>
        <w:rPr>
          <w:rFonts w:ascii="Bookman Old Style" w:hAnsi="Bookman Old Style"/>
          <w:sz w:val="32"/>
          <w:szCs w:val="32"/>
        </w:rPr>
      </w:pPr>
    </w:p>
    <w:p w:rsidR="00473A6A" w:rsidRPr="00346E3A" w:rsidRDefault="00473A6A" w:rsidP="00473A6A">
      <w:pPr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346E3A">
        <w:rPr>
          <w:rFonts w:ascii="Bookman Old Style" w:hAnsi="Bookman Old Style"/>
          <w:sz w:val="28"/>
          <w:szCs w:val="28"/>
        </w:rPr>
        <w:lastRenderedPageBreak/>
        <w:tab/>
      </w:r>
      <w:r w:rsidRPr="00346E3A">
        <w:rPr>
          <w:rFonts w:ascii="Bookman Old Style" w:hAnsi="Bookman Old Style"/>
          <w:b/>
          <w:color w:val="FF0000"/>
          <w:sz w:val="28"/>
          <w:szCs w:val="28"/>
        </w:rPr>
        <w:t>Letní bloky</w:t>
      </w:r>
      <w:r w:rsidRPr="00346E3A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346E3A">
        <w:rPr>
          <w:rFonts w:ascii="Bookman Old Style" w:hAnsi="Bookman Old Style"/>
          <w:sz w:val="28"/>
          <w:szCs w:val="28"/>
        </w:rPr>
        <w:t xml:space="preserve">budou probíhat </w:t>
      </w:r>
      <w:r w:rsidRPr="00346E3A">
        <w:rPr>
          <w:rFonts w:ascii="Bookman Old Style" w:hAnsi="Bookman Old Style"/>
          <w:color w:val="FF0000"/>
          <w:sz w:val="28"/>
          <w:szCs w:val="28"/>
        </w:rPr>
        <w:t xml:space="preserve">od září do října </w:t>
      </w:r>
      <w:r w:rsidRPr="00346E3A">
        <w:rPr>
          <w:rFonts w:ascii="Bookman Old Style" w:hAnsi="Bookman Old Style"/>
          <w:sz w:val="28"/>
          <w:szCs w:val="28"/>
        </w:rPr>
        <w:t xml:space="preserve">a </w:t>
      </w:r>
      <w:r w:rsidRPr="00346E3A">
        <w:rPr>
          <w:rFonts w:ascii="Bookman Old Style" w:hAnsi="Bookman Old Style"/>
          <w:color w:val="FF0000"/>
          <w:sz w:val="28"/>
          <w:szCs w:val="28"/>
        </w:rPr>
        <w:t>od cca konce dubna do konce š</w:t>
      </w:r>
      <w:r w:rsidR="009138C4" w:rsidRPr="00346E3A">
        <w:rPr>
          <w:rFonts w:ascii="Bookman Old Style" w:hAnsi="Bookman Old Style"/>
          <w:color w:val="FF0000"/>
          <w:sz w:val="28"/>
          <w:szCs w:val="28"/>
        </w:rPr>
        <w:t>kolního roku</w:t>
      </w:r>
      <w:r w:rsidR="009138C4" w:rsidRPr="00346E3A">
        <w:rPr>
          <w:rFonts w:ascii="Bookman Old Style" w:hAnsi="Bookman Old Style"/>
          <w:sz w:val="28"/>
          <w:szCs w:val="28"/>
        </w:rPr>
        <w:t xml:space="preserve">. </w:t>
      </w:r>
      <w:r w:rsidR="00C71A49" w:rsidRPr="00C71A49">
        <w:rPr>
          <w:rFonts w:ascii="Bookman Old Style" w:hAnsi="Bookman Old Style"/>
          <w:color w:val="1F497D" w:themeColor="text2"/>
          <w:sz w:val="28"/>
          <w:szCs w:val="28"/>
        </w:rPr>
        <w:t>Od cca začátku listopadu do konce dubna</w:t>
      </w:r>
      <w:r w:rsidR="009138C4"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 bud</w:t>
      </w:r>
      <w:r w:rsidR="00346E3A" w:rsidRPr="00C71A49">
        <w:rPr>
          <w:rFonts w:ascii="Bookman Old Style" w:hAnsi="Bookman Old Style"/>
          <w:color w:val="1F497D" w:themeColor="text2"/>
          <w:sz w:val="28"/>
          <w:szCs w:val="28"/>
        </w:rPr>
        <w:t>ou</w:t>
      </w:r>
      <w:r w:rsidR="009138C4"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 </w:t>
      </w:r>
      <w:r w:rsidRPr="00C71A49">
        <w:rPr>
          <w:rFonts w:ascii="Bookman Old Style" w:hAnsi="Bookman Old Style"/>
          <w:color w:val="1F497D" w:themeColor="text2"/>
          <w:sz w:val="28"/>
          <w:szCs w:val="28"/>
        </w:rPr>
        <w:t>tzv.</w:t>
      </w:r>
      <w:r w:rsidRPr="00346E3A">
        <w:rPr>
          <w:rFonts w:ascii="Bookman Old Style" w:hAnsi="Bookman Old Style"/>
          <w:sz w:val="28"/>
          <w:szCs w:val="28"/>
        </w:rPr>
        <w:t xml:space="preserve"> </w:t>
      </w:r>
      <w:r w:rsidRPr="00346E3A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zimní </w:t>
      </w:r>
      <w:r w:rsidR="00346E3A" w:rsidRPr="00346E3A">
        <w:rPr>
          <w:rFonts w:ascii="Bookman Old Style" w:hAnsi="Bookman Old Style"/>
          <w:b/>
          <w:color w:val="1F497D" w:themeColor="text2"/>
          <w:sz w:val="28"/>
          <w:szCs w:val="28"/>
        </w:rPr>
        <w:t>bloky</w:t>
      </w:r>
      <w:r w:rsidRPr="00346E3A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. </w:t>
      </w:r>
    </w:p>
    <w:p w:rsidR="00346E3A" w:rsidRDefault="00346E3A" w:rsidP="00473A6A">
      <w:pPr>
        <w:rPr>
          <w:rFonts w:ascii="Bookman Old Style" w:hAnsi="Bookman Old Style"/>
        </w:rPr>
      </w:pPr>
    </w:p>
    <w:tbl>
      <w:tblPr>
        <w:tblW w:w="906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473A6A" w:rsidRPr="000C51C7" w:rsidTr="00E27CA1">
        <w:trPr>
          <w:cantSplit/>
        </w:trPr>
        <w:tc>
          <w:tcPr>
            <w:tcW w:w="90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73A6A" w:rsidRPr="000C51C7" w:rsidRDefault="00473A6A" w:rsidP="0087722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32"/>
              </w:rPr>
            </w:pPr>
            <w:r w:rsidRPr="000C51C7">
              <w:rPr>
                <w:rFonts w:ascii="Bookman Old Style" w:hAnsi="Bookman Old Style"/>
                <w:b/>
                <w:bCs/>
                <w:color w:val="FF0000"/>
                <w:sz w:val="32"/>
              </w:rPr>
              <w:t>Letní  bloky - nabídka</w:t>
            </w:r>
          </w:p>
        </w:tc>
      </w:tr>
      <w:tr w:rsidR="00473A6A" w:rsidTr="00E27CA1">
        <w:tc>
          <w:tcPr>
            <w:tcW w:w="4536" w:type="dxa"/>
            <w:tcBorders>
              <w:top w:val="triple" w:sz="4" w:space="0" w:color="auto"/>
            </w:tcBorders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kondiční běh</w:t>
            </w:r>
          </w:p>
        </w:tc>
        <w:tc>
          <w:tcPr>
            <w:tcW w:w="4526" w:type="dxa"/>
            <w:tcBorders>
              <w:top w:val="triple" w:sz="4" w:space="0" w:color="auto"/>
            </w:tcBorders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košíková</w:t>
            </w:r>
          </w:p>
        </w:tc>
      </w:tr>
      <w:tr w:rsidR="00473A6A" w:rsidTr="00E27CA1"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in-line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kopaná</w:t>
            </w:r>
          </w:p>
        </w:tc>
      </w:tr>
      <w:tr w:rsidR="00473A6A" w:rsidTr="00E27CA1">
        <w:tc>
          <w:tcPr>
            <w:tcW w:w="4536" w:type="dxa"/>
          </w:tcPr>
          <w:p w:rsidR="00473A6A" w:rsidRPr="00C344CB" w:rsidRDefault="00536C2F" w:rsidP="00536C2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</w:t>
            </w:r>
            <w:r w:rsidR="00473A6A" w:rsidRPr="00C344CB">
              <w:rPr>
                <w:rFonts w:ascii="Bookman Old Style" w:hAnsi="Bookman Old Style"/>
                <w:b/>
                <w:sz w:val="22"/>
                <w:szCs w:val="22"/>
              </w:rPr>
              <w:t xml:space="preserve">olejbal ( </w:t>
            </w:r>
            <w:proofErr w:type="spellStart"/>
            <w:r w:rsidR="00473A6A" w:rsidRPr="00C344CB">
              <w:rPr>
                <w:rFonts w:ascii="Bookman Old Style" w:hAnsi="Bookman Old Style"/>
                <w:b/>
                <w:sz w:val="22"/>
                <w:szCs w:val="22"/>
              </w:rPr>
              <w:t>beach</w:t>
            </w:r>
            <w:proofErr w:type="spellEnd"/>
            <w:r w:rsidR="00473A6A" w:rsidRPr="00C344C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tenis </w:t>
            </w:r>
          </w:p>
        </w:tc>
      </w:tr>
      <w:tr w:rsidR="00473A6A" w:rsidTr="00E27CA1">
        <w:tc>
          <w:tcPr>
            <w:tcW w:w="4536" w:type="dxa"/>
          </w:tcPr>
          <w:p w:rsidR="00473A6A" w:rsidRPr="00C344CB" w:rsidRDefault="00473A6A" w:rsidP="00EB4417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 xml:space="preserve">softbal, 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squash, badminton</w:t>
            </w:r>
          </w:p>
        </w:tc>
      </w:tr>
      <w:tr w:rsidR="00473A6A" w:rsidTr="00E27CA1"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sz w:val="22"/>
              </w:rPr>
            </w:pPr>
            <w:r w:rsidRPr="00C344CB">
              <w:rPr>
                <w:rFonts w:ascii="Bookman Old Style" w:hAnsi="Bookman Old Style"/>
                <w:b/>
                <w:sz w:val="22"/>
              </w:rPr>
              <w:t xml:space="preserve">fitness, spinning, </w:t>
            </w:r>
            <w:proofErr w:type="spellStart"/>
            <w:r w:rsidRPr="00C344CB">
              <w:rPr>
                <w:rFonts w:ascii="Bookman Old Style" w:hAnsi="Bookman Old Style"/>
                <w:b/>
                <w:sz w:val="22"/>
              </w:rPr>
              <w:t>bodyform</w:t>
            </w:r>
            <w:r w:rsidR="00EB4417">
              <w:rPr>
                <w:rFonts w:ascii="Bookman Old Style" w:hAnsi="Bookman Old Style"/>
                <w:b/>
                <w:sz w:val="22"/>
              </w:rPr>
              <w:t>ing</w:t>
            </w:r>
            <w:proofErr w:type="spellEnd"/>
            <w:r w:rsidR="00EB4417">
              <w:rPr>
                <w:rFonts w:ascii="Bookman Old Style" w:hAnsi="Bookman Old Style"/>
                <w:b/>
                <w:sz w:val="22"/>
              </w:rPr>
              <w:t>,…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florbal </w:t>
            </w:r>
          </w:p>
        </w:tc>
      </w:tr>
      <w:tr w:rsidR="00473A6A" w:rsidTr="00E27CA1">
        <w:trPr>
          <w:cantSplit/>
        </w:trPr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kondiční posilování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stolní tenis  </w:t>
            </w:r>
          </w:p>
        </w:tc>
      </w:tr>
      <w:tr w:rsidR="00473A6A" w:rsidTr="00E27CA1">
        <w:trPr>
          <w:cantSplit/>
        </w:trPr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I.</w:t>
            </w:r>
          </w:p>
        </w:tc>
        <w:tc>
          <w:tcPr>
            <w:tcW w:w="452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plavání </w:t>
            </w:r>
          </w:p>
        </w:tc>
      </w:tr>
      <w:tr w:rsidR="00473A6A" w:rsidTr="00E27CA1">
        <w:trPr>
          <w:cantSplit/>
        </w:trPr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II.</w:t>
            </w:r>
          </w:p>
        </w:tc>
        <w:tc>
          <w:tcPr>
            <w:tcW w:w="4526" w:type="dxa"/>
          </w:tcPr>
          <w:p w:rsidR="00473A6A" w:rsidRPr="00C344CB" w:rsidRDefault="00EB4417" w:rsidP="00877220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C344CB">
              <w:rPr>
                <w:rFonts w:ascii="Bookman Old Style" w:hAnsi="Bookman Old Style"/>
                <w:b/>
              </w:rPr>
              <w:t>frisbee</w:t>
            </w:r>
            <w:proofErr w:type="spellEnd"/>
          </w:p>
        </w:tc>
      </w:tr>
      <w:tr w:rsidR="00473A6A" w:rsidTr="00E27CA1">
        <w:trPr>
          <w:cantSplit/>
        </w:trPr>
        <w:tc>
          <w:tcPr>
            <w:tcW w:w="453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horolezení</w:t>
            </w:r>
          </w:p>
        </w:tc>
        <w:tc>
          <w:tcPr>
            <w:tcW w:w="4526" w:type="dxa"/>
          </w:tcPr>
          <w:p w:rsidR="00473A6A" w:rsidRPr="00C344CB" w:rsidRDefault="00E27CA1" w:rsidP="00877220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interkros</w:t>
            </w:r>
            <w:proofErr w:type="spellEnd"/>
          </w:p>
        </w:tc>
      </w:tr>
    </w:tbl>
    <w:p w:rsidR="00473A6A" w:rsidRDefault="00473A6A" w:rsidP="00473A6A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36"/>
      </w:tblGrid>
      <w:tr w:rsidR="00473A6A" w:rsidRPr="000C51C7" w:rsidTr="00877220">
        <w:trPr>
          <w:cantSplit/>
        </w:trPr>
        <w:tc>
          <w:tcPr>
            <w:tcW w:w="921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73A6A" w:rsidRPr="000C51C7" w:rsidRDefault="00473A6A" w:rsidP="00877220">
            <w:pPr>
              <w:jc w:val="center"/>
              <w:rPr>
                <w:rFonts w:ascii="Bookman Old Style" w:hAnsi="Bookman Old Style"/>
                <w:b/>
                <w:bCs/>
                <w:color w:val="4F81BD"/>
                <w:sz w:val="32"/>
              </w:rPr>
            </w:pPr>
            <w:r w:rsidRPr="000C51C7">
              <w:rPr>
                <w:rFonts w:ascii="Bookman Old Style" w:hAnsi="Bookman Old Style"/>
                <w:b/>
                <w:bCs/>
                <w:color w:val="4F81BD"/>
                <w:sz w:val="32"/>
              </w:rPr>
              <w:t>Zimní  bloky - nabídka</w:t>
            </w:r>
          </w:p>
        </w:tc>
      </w:tr>
      <w:tr w:rsidR="00473A6A" w:rsidTr="00877220">
        <w:tc>
          <w:tcPr>
            <w:tcW w:w="4606" w:type="dxa"/>
            <w:tcBorders>
              <w:top w:val="triple" w:sz="4" w:space="0" w:color="auto"/>
            </w:tcBorders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squash, badminton </w:t>
            </w:r>
          </w:p>
        </w:tc>
        <w:tc>
          <w:tcPr>
            <w:tcW w:w="4606" w:type="dxa"/>
            <w:tcBorders>
              <w:top w:val="triple" w:sz="4" w:space="0" w:color="auto"/>
            </w:tcBorders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 xml:space="preserve">horolezení, 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florbal 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sz w:val="22"/>
              </w:rPr>
            </w:pPr>
            <w:r w:rsidRPr="00C344CB">
              <w:rPr>
                <w:rFonts w:ascii="Bookman Old Style" w:hAnsi="Bookman Old Style"/>
                <w:b/>
                <w:sz w:val="22"/>
              </w:rPr>
              <w:t xml:space="preserve">fitness, spinning, </w:t>
            </w:r>
            <w:proofErr w:type="spellStart"/>
            <w:r w:rsidRPr="00C344CB">
              <w:rPr>
                <w:rFonts w:ascii="Bookman Old Style" w:hAnsi="Bookman Old Style"/>
                <w:b/>
                <w:sz w:val="22"/>
              </w:rPr>
              <w:t>bodyform</w:t>
            </w:r>
            <w:r w:rsidR="00EB4417">
              <w:rPr>
                <w:rFonts w:ascii="Bookman Old Style" w:hAnsi="Bookman Old Style"/>
                <w:b/>
                <w:sz w:val="22"/>
              </w:rPr>
              <w:t>ing</w:t>
            </w:r>
            <w:proofErr w:type="spellEnd"/>
            <w:r w:rsidR="00EB4417">
              <w:rPr>
                <w:rFonts w:ascii="Bookman Old Style" w:hAnsi="Bookman Old Style"/>
                <w:b/>
                <w:sz w:val="22"/>
              </w:rPr>
              <w:t>,…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sálová kopaná 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gymnastika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volejbal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stolní tenis  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plavání  </w:t>
            </w:r>
          </w:p>
        </w:tc>
        <w:tc>
          <w:tcPr>
            <w:tcW w:w="4606" w:type="dxa"/>
          </w:tcPr>
          <w:p w:rsidR="00473A6A" w:rsidRPr="00E27CA1" w:rsidRDefault="00E27CA1" w:rsidP="007506F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</w:t>
            </w:r>
            <w:r w:rsidR="007506F2" w:rsidRPr="00E27CA1">
              <w:rPr>
                <w:rFonts w:ascii="Bookman Old Style" w:hAnsi="Bookman Old Style"/>
                <w:b/>
                <w:bCs/>
              </w:rPr>
              <w:t>ruslení</w:t>
            </w:r>
            <w:r>
              <w:rPr>
                <w:rFonts w:ascii="Bookman Old Style" w:hAnsi="Bookman Old Style"/>
                <w:b/>
                <w:bCs/>
              </w:rPr>
              <w:t xml:space="preserve"> (jen úterní skupina)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kondiční běh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I.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košíková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II.</w:t>
            </w:r>
          </w:p>
        </w:tc>
      </w:tr>
      <w:tr w:rsidR="00473A6A" w:rsidTr="00877220"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</w:rPr>
              <w:t>kondiční posilování</w:t>
            </w:r>
          </w:p>
        </w:tc>
        <w:tc>
          <w:tcPr>
            <w:tcW w:w="4606" w:type="dxa"/>
          </w:tcPr>
          <w:p w:rsidR="00473A6A" w:rsidRPr="00C344CB" w:rsidRDefault="00473A6A" w:rsidP="00877220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C344CB">
              <w:rPr>
                <w:rFonts w:ascii="Bookman Old Style" w:hAnsi="Bookman Old Style"/>
                <w:b/>
                <w:bCs/>
              </w:rPr>
              <w:t>interkros</w:t>
            </w:r>
            <w:proofErr w:type="spellEnd"/>
          </w:p>
        </w:tc>
      </w:tr>
    </w:tbl>
    <w:p w:rsidR="00473A6A" w:rsidRDefault="00473A6A" w:rsidP="00473A6A">
      <w:pPr>
        <w:rPr>
          <w:rFonts w:ascii="Bookman Old Style" w:hAnsi="Bookman Old Style"/>
          <w:bCs/>
        </w:rPr>
      </w:pPr>
    </w:p>
    <w:p w:rsidR="00473A6A" w:rsidRDefault="00E27CA1" w:rsidP="00473A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Bruslení lze nabídnout jen úterní skupině, která má tělocvik dopoledne. Pro skupiny, které budou cvičit odpoledne, není možné zajistit zimní stadion, na kterém probíhají tréninky hokejistů.</w:t>
      </w:r>
    </w:p>
    <w:p w:rsidR="00473A6A" w:rsidRDefault="00473A6A" w:rsidP="00473A6A">
      <w:pPr>
        <w:rPr>
          <w:rFonts w:ascii="Bookman Old Style" w:hAnsi="Bookman Old Style"/>
        </w:rPr>
      </w:pPr>
    </w:p>
    <w:p w:rsidR="00473A6A" w:rsidRPr="000C51C7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0C51C7">
        <w:rPr>
          <w:rFonts w:ascii="Bookman Old Style" w:hAnsi="Bookman Old Style"/>
          <w:b/>
          <w:color w:val="FF0000"/>
          <w:sz w:val="36"/>
          <w:szCs w:val="36"/>
        </w:rPr>
        <w:t>2 kola přihlašování</w:t>
      </w:r>
    </w:p>
    <w:p w:rsidR="00473A6A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Je</w:t>
      </w:r>
      <w:r w:rsidRPr="00347FB3">
        <w:rPr>
          <w:rFonts w:ascii="Bookman Old Style" w:hAnsi="Bookman Old Style"/>
          <w:sz w:val="28"/>
          <w:szCs w:val="28"/>
        </w:rPr>
        <w:t xml:space="preserve"> přesně stanoveno trvání každého přihlašovacího kola </w:t>
      </w:r>
    </w:p>
    <w:p w:rsidR="00473A6A" w:rsidRPr="00347FB3" w:rsidRDefault="00536C2F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r w:rsidR="00473A6A" w:rsidRPr="00347FB3">
        <w:rPr>
          <w:rFonts w:ascii="Bookman Old Style" w:hAnsi="Bookman Old Style"/>
          <w:sz w:val="28"/>
          <w:szCs w:val="28"/>
        </w:rPr>
        <w:t>cca 1 týden).</w:t>
      </w:r>
    </w:p>
    <w:p w:rsidR="00473A6A" w:rsidRPr="00C71A49" w:rsidRDefault="00536C2F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color w:val="1F497D" w:themeColor="text2"/>
          <w:sz w:val="28"/>
          <w:szCs w:val="28"/>
        </w:rPr>
      </w:pPr>
      <w:r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V </w:t>
      </w:r>
      <w:r w:rsidR="00473A6A" w:rsidRPr="00C71A49">
        <w:rPr>
          <w:rFonts w:ascii="Bookman Old Style" w:hAnsi="Bookman Old Style"/>
          <w:color w:val="1F497D" w:themeColor="text2"/>
          <w:sz w:val="28"/>
          <w:szCs w:val="28"/>
        </w:rPr>
        <w:t>1.</w:t>
      </w:r>
      <w:r w:rsidR="00C71A49"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 </w:t>
      </w:r>
      <w:r w:rsidR="00473A6A" w:rsidRPr="00C71A49">
        <w:rPr>
          <w:rFonts w:ascii="Bookman Old Style" w:hAnsi="Bookman Old Style"/>
          <w:color w:val="1F497D" w:themeColor="text2"/>
          <w:sz w:val="28"/>
          <w:szCs w:val="28"/>
        </w:rPr>
        <w:t>kole bude možné vybírat z kompletní nabídky cca 16- 18 sportů.</w:t>
      </w:r>
    </w:p>
    <w:p w:rsidR="00473A6A" w:rsidRPr="00C71A49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color w:val="1F497D" w:themeColor="text2"/>
          <w:sz w:val="28"/>
          <w:szCs w:val="28"/>
        </w:rPr>
      </w:pPr>
      <w:r w:rsidRPr="00C71A49">
        <w:rPr>
          <w:rFonts w:ascii="Bookman Old Style" w:hAnsi="Bookman Old Style"/>
          <w:color w:val="1F497D" w:themeColor="text2"/>
          <w:sz w:val="28"/>
          <w:szCs w:val="28"/>
        </w:rPr>
        <w:t>Do 2.</w:t>
      </w:r>
      <w:r w:rsidR="00C71A49"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 </w:t>
      </w:r>
      <w:r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kola „postoupí“ jen </w:t>
      </w:r>
      <w:r w:rsidRPr="00C71A49">
        <w:rPr>
          <w:rFonts w:ascii="Bookman Old Style" w:hAnsi="Bookman Old Style"/>
          <w:b/>
          <w:color w:val="1F497D" w:themeColor="text2"/>
          <w:sz w:val="28"/>
          <w:szCs w:val="28"/>
        </w:rPr>
        <w:t>4- 6 sportů</w:t>
      </w:r>
      <w:r w:rsidR="00C71A49">
        <w:rPr>
          <w:rFonts w:ascii="Bookman Old Style" w:hAnsi="Bookman Old Style"/>
          <w:color w:val="1F497D" w:themeColor="text2"/>
          <w:sz w:val="28"/>
          <w:szCs w:val="28"/>
        </w:rPr>
        <w:t xml:space="preserve"> (středeční skupina 4 sporty, ostatní 6 sportů)</w:t>
      </w:r>
      <w:r w:rsidRPr="00C71A49">
        <w:rPr>
          <w:rFonts w:ascii="Bookman Old Style" w:hAnsi="Bookman Old Style"/>
          <w:color w:val="1F497D" w:themeColor="text2"/>
          <w:sz w:val="28"/>
          <w:szCs w:val="28"/>
        </w:rPr>
        <w:t>, o které byl v 1.</w:t>
      </w:r>
      <w:r w:rsidR="00C71A49" w:rsidRPr="00C71A49">
        <w:rPr>
          <w:rFonts w:ascii="Bookman Old Style" w:hAnsi="Bookman Old Style"/>
          <w:color w:val="1F497D" w:themeColor="text2"/>
          <w:sz w:val="28"/>
          <w:szCs w:val="28"/>
        </w:rPr>
        <w:t xml:space="preserve"> </w:t>
      </w:r>
      <w:r w:rsidRPr="00C71A49">
        <w:rPr>
          <w:rFonts w:ascii="Bookman Old Style" w:hAnsi="Bookman Old Style"/>
          <w:color w:val="1F497D" w:themeColor="text2"/>
          <w:sz w:val="28"/>
          <w:szCs w:val="28"/>
        </w:rPr>
        <w:t>kole největší zájem.</w:t>
      </w:r>
    </w:p>
    <w:p w:rsidR="00473A6A" w:rsidRPr="00347FB3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>To znamená, že studenti, kteří v 1.</w:t>
      </w:r>
      <w:r w:rsidR="00C71A49">
        <w:rPr>
          <w:rFonts w:ascii="Bookman Old Style" w:hAnsi="Bookman Old Style"/>
          <w:sz w:val="28"/>
          <w:szCs w:val="28"/>
        </w:rPr>
        <w:t xml:space="preserve"> </w:t>
      </w:r>
      <w:r w:rsidRPr="00347FB3">
        <w:rPr>
          <w:rFonts w:ascii="Bookman Old Style" w:hAnsi="Bookman Old Style"/>
          <w:sz w:val="28"/>
          <w:szCs w:val="28"/>
        </w:rPr>
        <w:t>kole zvolili „neotevřený“ blok, si ve 2.</w:t>
      </w:r>
      <w:r w:rsidR="00C71A49">
        <w:rPr>
          <w:rFonts w:ascii="Bookman Old Style" w:hAnsi="Bookman Old Style"/>
          <w:sz w:val="28"/>
          <w:szCs w:val="28"/>
        </w:rPr>
        <w:t xml:space="preserve"> </w:t>
      </w:r>
      <w:r w:rsidRPr="00347FB3">
        <w:rPr>
          <w:rFonts w:ascii="Bookman Old Style" w:hAnsi="Bookman Old Style"/>
          <w:sz w:val="28"/>
          <w:szCs w:val="28"/>
        </w:rPr>
        <w:t xml:space="preserve">kole budou muset volit znovu </w:t>
      </w:r>
      <w:r w:rsidR="00C71A49">
        <w:rPr>
          <w:rFonts w:ascii="Bookman Old Style" w:hAnsi="Bookman Old Style"/>
          <w:sz w:val="28"/>
          <w:szCs w:val="28"/>
        </w:rPr>
        <w:t xml:space="preserve">a dopsat se na některý sport s </w:t>
      </w:r>
      <w:r w:rsidRPr="00347FB3">
        <w:rPr>
          <w:rFonts w:ascii="Bookman Old Style" w:hAnsi="Bookman Old Style"/>
          <w:sz w:val="28"/>
          <w:szCs w:val="28"/>
        </w:rPr>
        <w:t>volnou kapacitou.</w:t>
      </w:r>
    </w:p>
    <w:p w:rsidR="00473A6A" w:rsidRPr="00C71A49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  <w:color w:val="1F497D" w:themeColor="text2"/>
          <w:sz w:val="28"/>
          <w:szCs w:val="28"/>
        </w:rPr>
      </w:pPr>
      <w:r w:rsidRPr="00C71A49">
        <w:rPr>
          <w:rFonts w:ascii="Arial Black" w:hAnsi="Arial Black"/>
          <w:color w:val="1F497D" w:themeColor="text2"/>
          <w:sz w:val="28"/>
          <w:szCs w:val="28"/>
        </w:rPr>
        <w:t>Elektronický způsob přihlašování umožňuje přehled o aktuální „naplněnosti“ bloku a pružné reagování na počty studentů v jednotlivých blocích (odhlášení z poloprázdného sportu, u kterého nebude šance na otevření, …).</w:t>
      </w:r>
    </w:p>
    <w:p w:rsidR="00473A6A" w:rsidRPr="00B7168C" w:rsidRDefault="00473A6A" w:rsidP="00473A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  <w:b/>
          <w:color w:val="002060"/>
          <w:sz w:val="32"/>
          <w:szCs w:val="32"/>
        </w:rPr>
      </w:pPr>
      <w:r w:rsidRPr="00B7168C">
        <w:rPr>
          <w:rFonts w:ascii="Arial Black" w:hAnsi="Arial Black"/>
          <w:b/>
          <w:color w:val="002060"/>
          <w:sz w:val="32"/>
          <w:szCs w:val="32"/>
        </w:rPr>
        <w:lastRenderedPageBreak/>
        <w:t>Každý student se musí přihlásit na zimní i letní blok nejpozději do ukončení 2.</w:t>
      </w:r>
      <w:r w:rsidR="00C71A49" w:rsidRPr="00B7168C">
        <w:rPr>
          <w:rFonts w:ascii="Arial Black" w:hAnsi="Arial Black"/>
          <w:b/>
          <w:color w:val="002060"/>
          <w:sz w:val="32"/>
          <w:szCs w:val="32"/>
        </w:rPr>
        <w:t xml:space="preserve"> </w:t>
      </w:r>
      <w:r w:rsidRPr="00B7168C">
        <w:rPr>
          <w:rFonts w:ascii="Arial Black" w:hAnsi="Arial Black"/>
          <w:b/>
          <w:color w:val="002060"/>
          <w:sz w:val="32"/>
          <w:szCs w:val="32"/>
        </w:rPr>
        <w:t>přihlašovacího kola!!!</w:t>
      </w:r>
    </w:p>
    <w:p w:rsidR="00473A6A" w:rsidRPr="00B7168C" w:rsidRDefault="00473A6A" w:rsidP="00536C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  <w:b/>
          <w:color w:val="002060"/>
          <w:sz w:val="32"/>
          <w:szCs w:val="32"/>
        </w:rPr>
      </w:pPr>
      <w:r w:rsidRPr="00B7168C">
        <w:rPr>
          <w:rFonts w:ascii="Arial Black" w:hAnsi="Arial Black"/>
          <w:b/>
          <w:color w:val="002060"/>
          <w:sz w:val="32"/>
          <w:szCs w:val="32"/>
        </w:rPr>
        <w:t>Pokud tak neučiní, bude přiřazen na blok dle výběru tělocvikářů!!!</w:t>
      </w:r>
    </w:p>
    <w:p w:rsidR="00473A6A" w:rsidRDefault="00473A6A" w:rsidP="00473A6A"/>
    <w:p w:rsidR="00473A6A" w:rsidRDefault="00473A6A" w:rsidP="00473A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3211">
        <w:rPr>
          <w:b/>
          <w:color w:val="FF0000"/>
        </w:rPr>
        <w:t>Zahájení</w:t>
      </w:r>
      <w:r>
        <w:t xml:space="preserve"> elektronického přihlašování bude </w:t>
      </w:r>
    </w:p>
    <w:p w:rsidR="00473A6A" w:rsidRDefault="00473A6A" w:rsidP="00473A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3211">
        <w:rPr>
          <w:color w:val="FF0000"/>
        </w:rPr>
        <w:t>v</w:t>
      </w:r>
      <w:r w:rsidR="00C71A49">
        <w:rPr>
          <w:color w:val="FF0000"/>
        </w:rPr>
        <w:t> </w:t>
      </w:r>
      <w:proofErr w:type="gramStart"/>
      <w:r w:rsidR="00C71A49" w:rsidRPr="00C71A49">
        <w:rPr>
          <w:b/>
          <w:color w:val="FF0000"/>
        </w:rPr>
        <w:t>pátek 5.dubna</w:t>
      </w:r>
      <w:proofErr w:type="gramEnd"/>
      <w:r w:rsidR="00C71A49">
        <w:rPr>
          <w:color w:val="FF0000"/>
        </w:rPr>
        <w:t xml:space="preserve"> 2019 ve 12.00 hodin.</w:t>
      </w:r>
      <w:r>
        <w:t xml:space="preserve"> </w:t>
      </w:r>
    </w:p>
    <w:p w:rsidR="00473A6A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r w:rsidRPr="00D73211">
        <w:rPr>
          <w:rFonts w:ascii="Baker Signet AT" w:hAnsi="Baker Signet AT"/>
          <w:b/>
          <w:color w:val="C00000"/>
          <w:sz w:val="52"/>
        </w:rPr>
        <w:t>Ukončení</w:t>
      </w:r>
      <w:r>
        <w:rPr>
          <w:rFonts w:ascii="Baker Signet AT" w:hAnsi="Baker Signet AT"/>
          <w:sz w:val="52"/>
        </w:rPr>
        <w:t xml:space="preserve"> prvního kola přihlašování je stanoveno na </w:t>
      </w:r>
      <w:r w:rsidR="00C71A49" w:rsidRPr="00C71A49">
        <w:rPr>
          <w:rFonts w:ascii="Baker Signet AT" w:hAnsi="Baker Signet AT"/>
          <w:b/>
          <w:color w:val="C0504D"/>
          <w:sz w:val="52"/>
        </w:rPr>
        <w:t xml:space="preserve">neděli </w:t>
      </w:r>
      <w:proofErr w:type="gramStart"/>
      <w:r w:rsidR="00C71A49" w:rsidRPr="00C71A49">
        <w:rPr>
          <w:rFonts w:ascii="Baker Signet AT" w:hAnsi="Baker Signet AT"/>
          <w:b/>
          <w:color w:val="C0504D"/>
          <w:sz w:val="52"/>
        </w:rPr>
        <w:t>14.dubna</w:t>
      </w:r>
      <w:proofErr w:type="gramEnd"/>
      <w:r w:rsidRPr="00D73211">
        <w:rPr>
          <w:rFonts w:ascii="Baker Signet AT" w:hAnsi="Baker Signet AT"/>
          <w:color w:val="C00000"/>
          <w:sz w:val="52"/>
        </w:rPr>
        <w:t xml:space="preserve"> ve 2</w:t>
      </w:r>
      <w:r w:rsidR="00C71A49">
        <w:rPr>
          <w:rFonts w:ascii="Baker Signet AT" w:hAnsi="Baker Signet AT"/>
          <w:color w:val="C00000"/>
          <w:sz w:val="52"/>
        </w:rPr>
        <w:t>3</w:t>
      </w:r>
      <w:r w:rsidRPr="00D73211">
        <w:rPr>
          <w:rFonts w:ascii="Baker Signet AT" w:hAnsi="Baker Signet AT"/>
          <w:color w:val="C00000"/>
          <w:sz w:val="52"/>
        </w:rPr>
        <w:t>.</w:t>
      </w:r>
      <w:r w:rsidR="00C71A49">
        <w:rPr>
          <w:rFonts w:ascii="Baker Signet AT" w:hAnsi="Baker Signet AT"/>
          <w:color w:val="C00000"/>
          <w:sz w:val="52"/>
        </w:rPr>
        <w:t>55</w:t>
      </w:r>
      <w:r w:rsidRPr="00D73211">
        <w:rPr>
          <w:rFonts w:ascii="Baker Signet AT" w:hAnsi="Baker Signet AT"/>
          <w:color w:val="C00000"/>
          <w:sz w:val="52"/>
        </w:rPr>
        <w:t xml:space="preserve"> hod</w:t>
      </w:r>
      <w:r>
        <w:rPr>
          <w:rFonts w:ascii="Baker Signet AT" w:hAnsi="Baker Signet AT"/>
          <w:sz w:val="52"/>
        </w:rPr>
        <w:t xml:space="preserve">. </w:t>
      </w:r>
    </w:p>
    <w:p w:rsidR="00473A6A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</w:p>
    <w:p w:rsidR="00C71A49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1F497D"/>
          <w:sz w:val="52"/>
        </w:rPr>
      </w:pPr>
      <w:r w:rsidRPr="00C71A49">
        <w:rPr>
          <w:rFonts w:ascii="Baker Signet AT" w:hAnsi="Baker Signet AT"/>
          <w:b/>
          <w:color w:val="1F497D"/>
          <w:sz w:val="52"/>
        </w:rPr>
        <w:t>Druhé kolo</w:t>
      </w:r>
      <w:r w:rsidRPr="00F56D19">
        <w:rPr>
          <w:rFonts w:ascii="Baker Signet AT" w:hAnsi="Baker Signet AT"/>
          <w:color w:val="1F497D"/>
          <w:sz w:val="52"/>
        </w:rPr>
        <w:t xml:space="preserve"> proběhne od </w:t>
      </w:r>
      <w:r w:rsidR="007506F2" w:rsidRPr="00C71A49">
        <w:rPr>
          <w:rFonts w:ascii="Baker Signet AT" w:hAnsi="Baker Signet AT"/>
          <w:b/>
          <w:color w:val="1F497D"/>
          <w:sz w:val="52"/>
        </w:rPr>
        <w:t>středy</w:t>
      </w:r>
      <w:r w:rsidRPr="00C71A49">
        <w:rPr>
          <w:rFonts w:ascii="Baker Signet AT" w:hAnsi="Baker Signet AT"/>
          <w:b/>
          <w:color w:val="1F497D"/>
          <w:sz w:val="52"/>
        </w:rPr>
        <w:t xml:space="preserve"> </w:t>
      </w:r>
      <w:proofErr w:type="gramStart"/>
      <w:r w:rsidR="00C71A49" w:rsidRPr="00C71A49">
        <w:rPr>
          <w:rFonts w:ascii="Baker Signet AT" w:hAnsi="Baker Signet AT"/>
          <w:b/>
          <w:color w:val="1F497D"/>
          <w:sz w:val="52"/>
        </w:rPr>
        <w:t>1</w:t>
      </w:r>
      <w:r w:rsidR="007506F2" w:rsidRPr="00C71A49">
        <w:rPr>
          <w:rFonts w:ascii="Baker Signet AT" w:hAnsi="Baker Signet AT"/>
          <w:b/>
          <w:color w:val="1F497D"/>
          <w:sz w:val="52"/>
        </w:rPr>
        <w:t>7.</w:t>
      </w:r>
      <w:r w:rsidR="00C71A49" w:rsidRPr="00C71A49">
        <w:rPr>
          <w:rFonts w:ascii="Baker Signet AT" w:hAnsi="Baker Signet AT"/>
          <w:b/>
          <w:color w:val="1F497D"/>
          <w:sz w:val="52"/>
        </w:rPr>
        <w:t>dubna</w:t>
      </w:r>
      <w:proofErr w:type="gramEnd"/>
      <w:r w:rsidRPr="00F56D19">
        <w:rPr>
          <w:rFonts w:ascii="Baker Signet AT" w:hAnsi="Baker Signet AT"/>
          <w:color w:val="1F497D"/>
          <w:sz w:val="52"/>
        </w:rPr>
        <w:t xml:space="preserve"> </w:t>
      </w:r>
    </w:p>
    <w:p w:rsidR="00C71A49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1F497D"/>
          <w:sz w:val="52"/>
        </w:rPr>
      </w:pPr>
      <w:r w:rsidRPr="00F56D19">
        <w:rPr>
          <w:rFonts w:ascii="Baker Signet AT" w:hAnsi="Baker Signet AT"/>
          <w:color w:val="1F497D"/>
          <w:sz w:val="52"/>
        </w:rPr>
        <w:t xml:space="preserve">od </w:t>
      </w:r>
      <w:r w:rsidR="00C71A49">
        <w:rPr>
          <w:rFonts w:ascii="Baker Signet AT" w:hAnsi="Baker Signet AT"/>
          <w:color w:val="1F497D"/>
          <w:sz w:val="52"/>
        </w:rPr>
        <w:t>12</w:t>
      </w:r>
      <w:r w:rsidRPr="00F56D19">
        <w:rPr>
          <w:rFonts w:ascii="Baker Signet AT" w:hAnsi="Baker Signet AT"/>
          <w:color w:val="1F497D"/>
          <w:sz w:val="52"/>
        </w:rPr>
        <w:t xml:space="preserve">.00 hod. do </w:t>
      </w:r>
      <w:r w:rsidR="00C71A49" w:rsidRPr="00C71A49">
        <w:rPr>
          <w:rFonts w:ascii="Baker Signet AT" w:hAnsi="Baker Signet AT"/>
          <w:b/>
          <w:color w:val="1F497D"/>
          <w:sz w:val="52"/>
        </w:rPr>
        <w:t>neděle</w:t>
      </w:r>
      <w:r w:rsidRPr="00C71A49">
        <w:rPr>
          <w:rFonts w:ascii="Baker Signet AT" w:hAnsi="Baker Signet AT"/>
          <w:b/>
          <w:color w:val="1F497D"/>
          <w:sz w:val="52"/>
        </w:rPr>
        <w:t xml:space="preserve"> </w:t>
      </w:r>
      <w:proofErr w:type="gramStart"/>
      <w:r w:rsidR="00C71A49" w:rsidRPr="00C71A49">
        <w:rPr>
          <w:rFonts w:ascii="Baker Signet AT" w:hAnsi="Baker Signet AT"/>
          <w:b/>
          <w:color w:val="1F497D"/>
          <w:sz w:val="52"/>
        </w:rPr>
        <w:t>28.dubna</w:t>
      </w:r>
      <w:proofErr w:type="gramEnd"/>
      <w:r w:rsidRPr="00F56D19">
        <w:rPr>
          <w:rFonts w:ascii="Baker Signet AT" w:hAnsi="Baker Signet AT"/>
          <w:color w:val="1F497D"/>
          <w:sz w:val="52"/>
        </w:rPr>
        <w:t xml:space="preserve"> </w:t>
      </w:r>
    </w:p>
    <w:p w:rsidR="00473A6A" w:rsidRPr="00C71A49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1F497D"/>
          <w:sz w:val="52"/>
        </w:rPr>
      </w:pPr>
      <w:r w:rsidRPr="00F56D19">
        <w:rPr>
          <w:rFonts w:ascii="Baker Signet AT" w:hAnsi="Baker Signet AT"/>
          <w:color w:val="1F497D"/>
          <w:sz w:val="52"/>
        </w:rPr>
        <w:t>do 2</w:t>
      </w:r>
      <w:r w:rsidR="00C71A49">
        <w:rPr>
          <w:rFonts w:ascii="Baker Signet AT" w:hAnsi="Baker Signet AT"/>
          <w:color w:val="1F497D"/>
          <w:sz w:val="52"/>
        </w:rPr>
        <w:t>3</w:t>
      </w:r>
      <w:r w:rsidRPr="00F56D19">
        <w:rPr>
          <w:rFonts w:ascii="Baker Signet AT" w:hAnsi="Baker Signet AT"/>
          <w:color w:val="1F497D"/>
          <w:sz w:val="52"/>
        </w:rPr>
        <w:t>.</w:t>
      </w:r>
      <w:r w:rsidR="00C71A49">
        <w:rPr>
          <w:rFonts w:ascii="Baker Signet AT" w:hAnsi="Baker Signet AT"/>
          <w:color w:val="1F497D"/>
          <w:sz w:val="52"/>
        </w:rPr>
        <w:t>55</w:t>
      </w:r>
      <w:r w:rsidRPr="00F56D19">
        <w:rPr>
          <w:rFonts w:ascii="Baker Signet AT" w:hAnsi="Baker Signet AT"/>
          <w:color w:val="1F497D"/>
          <w:sz w:val="52"/>
        </w:rPr>
        <w:t xml:space="preserve"> hod.</w:t>
      </w:r>
    </w:p>
    <w:p w:rsidR="00473A6A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bookmarkStart w:id="0" w:name="_GoBack"/>
      <w:bookmarkEnd w:id="0"/>
    </w:p>
    <w:p w:rsidR="00473A6A" w:rsidRDefault="00020C6F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r>
        <w:rPr>
          <w:rFonts w:ascii="Baker Signet AT" w:hAnsi="Baker Signet AT"/>
          <w:sz w:val="52"/>
        </w:rPr>
        <w:t xml:space="preserve">Do školního </w:t>
      </w:r>
      <w:proofErr w:type="spellStart"/>
      <w:r>
        <w:rPr>
          <w:rFonts w:ascii="Baker Signet AT" w:hAnsi="Baker Signet AT"/>
          <w:sz w:val="52"/>
        </w:rPr>
        <w:t>moodlu</w:t>
      </w:r>
      <w:proofErr w:type="spellEnd"/>
      <w:r>
        <w:rPr>
          <w:rFonts w:ascii="Baker Signet AT" w:hAnsi="Baker Signet AT"/>
          <w:sz w:val="52"/>
        </w:rPr>
        <w:t xml:space="preserve"> jsou stejné přihlašovací údaje jako do školní sítě.</w:t>
      </w:r>
    </w:p>
    <w:p w:rsidR="00473A6A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</w:p>
    <w:p w:rsidR="00473A6A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  <w:r w:rsidRPr="00D73211">
        <w:rPr>
          <w:rFonts w:ascii="Baker Signet AT" w:hAnsi="Baker Signet AT"/>
          <w:color w:val="632423"/>
          <w:sz w:val="52"/>
        </w:rPr>
        <w:t xml:space="preserve">Heslo do kurzu </w:t>
      </w:r>
    </w:p>
    <w:p w:rsidR="00473A6A" w:rsidRPr="00D73211" w:rsidRDefault="00473A6A" w:rsidP="0047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  <w:r w:rsidRPr="00D73211">
        <w:rPr>
          <w:rFonts w:ascii="Baker Signet AT" w:hAnsi="Baker Signet AT"/>
          <w:color w:val="632423"/>
          <w:sz w:val="52"/>
        </w:rPr>
        <w:t xml:space="preserve">„Bloková výuka </w:t>
      </w:r>
      <w:r>
        <w:rPr>
          <w:rFonts w:ascii="Baker Signet AT" w:hAnsi="Baker Signet AT"/>
          <w:color w:val="632423"/>
          <w:sz w:val="52"/>
        </w:rPr>
        <w:t xml:space="preserve">TV </w:t>
      </w:r>
      <w:r w:rsidRPr="00D73211">
        <w:rPr>
          <w:rFonts w:ascii="Baker Signet AT" w:hAnsi="Baker Signet AT"/>
          <w:color w:val="632423"/>
          <w:sz w:val="52"/>
        </w:rPr>
        <w:t>201</w:t>
      </w:r>
      <w:r w:rsidR="00C71A49">
        <w:rPr>
          <w:rFonts w:ascii="Baker Signet AT" w:hAnsi="Baker Signet AT"/>
          <w:color w:val="632423"/>
          <w:sz w:val="52"/>
        </w:rPr>
        <w:t>9</w:t>
      </w:r>
      <w:r w:rsidRPr="00D73211">
        <w:rPr>
          <w:rFonts w:ascii="Baker Signet AT" w:hAnsi="Baker Signet AT"/>
          <w:color w:val="632423"/>
          <w:sz w:val="52"/>
        </w:rPr>
        <w:t>-201</w:t>
      </w:r>
      <w:r w:rsidR="00C71A49">
        <w:rPr>
          <w:rFonts w:ascii="Baker Signet AT" w:hAnsi="Baker Signet AT"/>
          <w:color w:val="632423"/>
          <w:sz w:val="52"/>
        </w:rPr>
        <w:t>9</w:t>
      </w:r>
      <w:r w:rsidRPr="00D73211">
        <w:rPr>
          <w:rFonts w:ascii="Baker Signet AT" w:hAnsi="Baker Signet AT"/>
          <w:color w:val="632423"/>
          <w:sz w:val="52"/>
        </w:rPr>
        <w:t xml:space="preserve">“ sdělí studentům </w:t>
      </w:r>
      <w:r>
        <w:rPr>
          <w:rFonts w:ascii="Baker Signet AT" w:hAnsi="Baker Signet AT"/>
          <w:color w:val="632423"/>
          <w:sz w:val="52"/>
        </w:rPr>
        <w:t xml:space="preserve">třídní vyučující, </w:t>
      </w:r>
      <w:r w:rsidRPr="00D73211">
        <w:rPr>
          <w:rFonts w:ascii="Baker Signet AT" w:hAnsi="Baker Signet AT"/>
          <w:color w:val="632423"/>
          <w:sz w:val="52"/>
        </w:rPr>
        <w:t>popř.</w:t>
      </w:r>
      <w:r w:rsidR="00020C6F">
        <w:rPr>
          <w:rFonts w:ascii="Baker Signet AT" w:hAnsi="Baker Signet AT"/>
          <w:color w:val="632423"/>
          <w:sz w:val="52"/>
        </w:rPr>
        <w:t xml:space="preserve"> </w:t>
      </w:r>
      <w:r w:rsidRPr="00D73211">
        <w:rPr>
          <w:rFonts w:ascii="Baker Signet AT" w:hAnsi="Baker Signet AT"/>
          <w:color w:val="632423"/>
          <w:sz w:val="52"/>
        </w:rPr>
        <w:t>vyučující tělesné výchovy.</w:t>
      </w:r>
    </w:p>
    <w:p w:rsidR="00473A6A" w:rsidRDefault="00473A6A" w:rsidP="00473A6A">
      <w:pPr>
        <w:pStyle w:val="Zkladntext2"/>
        <w:rPr>
          <w:b/>
          <w:bCs/>
          <w:i/>
          <w:iCs/>
          <w:sz w:val="28"/>
        </w:rPr>
      </w:pPr>
    </w:p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473A6A" w:rsidRDefault="00473A6A" w:rsidP="00473A6A"/>
    <w:p w:rsidR="001A5315" w:rsidRDefault="001A5315"/>
    <w:p w:rsidR="005E647B" w:rsidRDefault="005E647B"/>
    <w:p w:rsidR="005E647B" w:rsidRDefault="005E647B"/>
    <w:p w:rsidR="005E647B" w:rsidRDefault="005E647B"/>
    <w:sectPr w:rsidR="005E647B" w:rsidSect="0036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ker Signet AT">
    <w:altName w:val="Arial Narrow"/>
    <w:charset w:val="EE"/>
    <w:family w:val="auto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6A"/>
    <w:rsid w:val="00020C6F"/>
    <w:rsid w:val="001A5315"/>
    <w:rsid w:val="00346E3A"/>
    <w:rsid w:val="003D0820"/>
    <w:rsid w:val="003F05E4"/>
    <w:rsid w:val="00473A6A"/>
    <w:rsid w:val="00536C2F"/>
    <w:rsid w:val="005E647B"/>
    <w:rsid w:val="00687143"/>
    <w:rsid w:val="007506F2"/>
    <w:rsid w:val="007550CE"/>
    <w:rsid w:val="00870FAD"/>
    <w:rsid w:val="009138C4"/>
    <w:rsid w:val="00B7168C"/>
    <w:rsid w:val="00B864B1"/>
    <w:rsid w:val="00C121BF"/>
    <w:rsid w:val="00C71A49"/>
    <w:rsid w:val="00E00FAE"/>
    <w:rsid w:val="00E27CA1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5A26A-E33B-4EDC-BA86-5BFFF27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3A6A"/>
    <w:pPr>
      <w:keepNext/>
      <w:outlineLvl w:val="0"/>
    </w:pPr>
    <w:rPr>
      <w:rFonts w:ascii="Baker Signet AT" w:hAnsi="Baker Signet AT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3A6A"/>
    <w:rPr>
      <w:rFonts w:ascii="Baker Signet AT" w:eastAsia="Times New Roman" w:hAnsi="Baker Signet AT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73A6A"/>
    <w:pPr>
      <w:jc w:val="center"/>
    </w:pPr>
    <w:rPr>
      <w:rFonts w:ascii="Bookman Old Style" w:hAnsi="Bookman Old Style"/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473A6A"/>
    <w:rPr>
      <w:rFonts w:ascii="Bookman Old Style" w:eastAsia="Times New Roman" w:hAnsi="Bookman Old Style" w:cs="Times New Roman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A6A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4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7E9ECFF0.dotm</Template>
  <TotalTime>39</TotalTime>
  <Pages>4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7</cp:revision>
  <cp:lastPrinted>2019-03-27T06:46:00Z</cp:lastPrinted>
  <dcterms:created xsi:type="dcterms:W3CDTF">2019-03-27T06:43:00Z</dcterms:created>
  <dcterms:modified xsi:type="dcterms:W3CDTF">2019-04-01T15:37:00Z</dcterms:modified>
</cp:coreProperties>
</file>